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="1029" w:tblpY="684"/>
        <w:tblW w:w="7059" w:type="dxa"/>
        <w:tblLook w:val="04A0" w:firstRow="1" w:lastRow="0" w:firstColumn="1" w:lastColumn="0" w:noHBand="0" w:noVBand="1"/>
      </w:tblPr>
      <w:tblGrid>
        <w:gridCol w:w="7059"/>
      </w:tblGrid>
      <w:tr w:rsidR="002C6DE0" w:rsidRPr="003A29FD" w14:paraId="0CD69C42" w14:textId="77777777" w:rsidTr="002C6DE0">
        <w:trPr>
          <w:trHeight w:val="340"/>
        </w:trPr>
        <w:tc>
          <w:tcPr>
            <w:tcW w:w="7059" w:type="dxa"/>
            <w:shd w:val="clear" w:color="auto" w:fill="BFBFBF" w:themeFill="background1" w:themeFillShade="BF"/>
            <w:vAlign w:val="center"/>
          </w:tcPr>
          <w:p w14:paraId="0286EA49" w14:textId="49494E8B" w:rsidR="002C6DE0" w:rsidRPr="00764156" w:rsidRDefault="002C6DE0" w:rsidP="002C6D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6DE0">
              <w:rPr>
                <w:rFonts w:cstheme="minorHAnsi"/>
                <w:b/>
                <w:sz w:val="32"/>
                <w:szCs w:val="32"/>
              </w:rPr>
              <w:t>COMPETICIONES</w:t>
            </w:r>
          </w:p>
        </w:tc>
      </w:tr>
      <w:tr w:rsidR="003A29FD" w:rsidRPr="003A29FD" w14:paraId="68E925F3" w14:textId="77777777" w:rsidTr="002C6DE0">
        <w:trPr>
          <w:trHeight w:val="340"/>
        </w:trPr>
        <w:tc>
          <w:tcPr>
            <w:tcW w:w="7059" w:type="dxa"/>
            <w:vAlign w:val="center"/>
          </w:tcPr>
          <w:p w14:paraId="26E2E147" w14:textId="51E388F7" w:rsidR="003A29FD" w:rsidRPr="00764156" w:rsidRDefault="003A29FD" w:rsidP="002C6D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4156">
              <w:rPr>
                <w:rFonts w:cstheme="minorHAnsi"/>
                <w:b/>
                <w:sz w:val="24"/>
                <w:szCs w:val="24"/>
              </w:rPr>
              <w:t>X</w:t>
            </w:r>
            <w:r w:rsidR="006C18D0">
              <w:rPr>
                <w:rFonts w:cstheme="minorHAnsi"/>
                <w:b/>
                <w:sz w:val="24"/>
                <w:szCs w:val="24"/>
              </w:rPr>
              <w:t>I</w:t>
            </w:r>
            <w:r w:rsidR="00054C28">
              <w:rPr>
                <w:rFonts w:cstheme="minorHAnsi"/>
                <w:b/>
                <w:sz w:val="24"/>
                <w:szCs w:val="24"/>
              </w:rPr>
              <w:t>I</w:t>
            </w:r>
            <w:r w:rsidRPr="00764156">
              <w:rPr>
                <w:rFonts w:cstheme="minorHAnsi"/>
                <w:b/>
                <w:sz w:val="24"/>
                <w:szCs w:val="24"/>
              </w:rPr>
              <w:t xml:space="preserve"> CAMPEONATO “SOLIDARIO” DE PESCA SUBMARINA</w:t>
            </w:r>
          </w:p>
        </w:tc>
      </w:tr>
      <w:tr w:rsidR="003A29FD" w:rsidRPr="003A29FD" w14:paraId="6BEA425B" w14:textId="77777777" w:rsidTr="002C6DE0">
        <w:trPr>
          <w:trHeight w:val="340"/>
        </w:trPr>
        <w:tc>
          <w:tcPr>
            <w:tcW w:w="7059" w:type="dxa"/>
            <w:vAlign w:val="center"/>
          </w:tcPr>
          <w:p w14:paraId="5361D9B8" w14:textId="210A55C2" w:rsidR="003A29FD" w:rsidRPr="00764156" w:rsidRDefault="003A29FD" w:rsidP="002C6D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4156">
              <w:rPr>
                <w:rFonts w:cstheme="minorHAnsi"/>
                <w:b/>
                <w:sz w:val="24"/>
                <w:szCs w:val="24"/>
              </w:rPr>
              <w:t>X</w:t>
            </w:r>
            <w:r w:rsidR="006C18D0">
              <w:rPr>
                <w:rFonts w:cstheme="minorHAnsi"/>
                <w:b/>
                <w:sz w:val="24"/>
                <w:szCs w:val="24"/>
              </w:rPr>
              <w:t>I</w:t>
            </w:r>
            <w:r w:rsidRPr="00764156">
              <w:rPr>
                <w:rFonts w:cstheme="minorHAnsi"/>
                <w:b/>
                <w:sz w:val="24"/>
                <w:szCs w:val="24"/>
              </w:rPr>
              <w:t xml:space="preserve"> CAMPEONATO </w:t>
            </w:r>
            <w:r w:rsidR="00A22316" w:rsidRPr="00764156">
              <w:rPr>
                <w:rFonts w:cstheme="minorHAnsi"/>
                <w:b/>
                <w:sz w:val="24"/>
                <w:szCs w:val="24"/>
              </w:rPr>
              <w:t>AUTONÓMICO</w:t>
            </w:r>
            <w:r w:rsidRPr="00764156">
              <w:rPr>
                <w:rFonts w:cstheme="minorHAnsi"/>
                <w:b/>
                <w:sz w:val="24"/>
                <w:szCs w:val="24"/>
              </w:rPr>
              <w:t xml:space="preserve"> “SUB-23” </w:t>
            </w:r>
            <w:r w:rsidR="00A22316" w:rsidRPr="00764156">
              <w:rPr>
                <w:rFonts w:cstheme="minorHAnsi"/>
                <w:b/>
                <w:sz w:val="24"/>
                <w:szCs w:val="24"/>
              </w:rPr>
              <w:t xml:space="preserve">PESCA </w:t>
            </w:r>
            <w:r w:rsidRPr="00764156">
              <w:rPr>
                <w:rFonts w:cstheme="minorHAnsi"/>
                <w:b/>
                <w:sz w:val="24"/>
                <w:szCs w:val="24"/>
              </w:rPr>
              <w:t>SUBMARINA</w:t>
            </w:r>
          </w:p>
        </w:tc>
      </w:tr>
      <w:tr w:rsidR="006C18D0" w:rsidRPr="003A29FD" w14:paraId="7162FA10" w14:textId="77777777" w:rsidTr="002C6DE0">
        <w:trPr>
          <w:trHeight w:val="340"/>
        </w:trPr>
        <w:tc>
          <w:tcPr>
            <w:tcW w:w="7059" w:type="dxa"/>
            <w:vAlign w:val="center"/>
          </w:tcPr>
          <w:p w14:paraId="4C659DC9" w14:textId="2A3D02E0" w:rsidR="006C18D0" w:rsidRPr="00764156" w:rsidRDefault="006C18D0" w:rsidP="002C6D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Pr="00764156">
              <w:rPr>
                <w:rFonts w:cstheme="minorHAnsi"/>
                <w:b/>
                <w:sz w:val="24"/>
                <w:szCs w:val="24"/>
              </w:rPr>
              <w:t xml:space="preserve"> CAMPEONATO AUTONÓMICO “</w:t>
            </w:r>
            <w:r>
              <w:rPr>
                <w:rFonts w:cstheme="minorHAnsi"/>
                <w:b/>
                <w:sz w:val="24"/>
                <w:szCs w:val="24"/>
              </w:rPr>
              <w:t>FEMENINO</w:t>
            </w:r>
            <w:r w:rsidRPr="00764156">
              <w:rPr>
                <w:rFonts w:cstheme="minorHAnsi"/>
                <w:b/>
                <w:sz w:val="24"/>
                <w:szCs w:val="24"/>
              </w:rPr>
              <w:t>” PESCA SUBMARINA</w:t>
            </w:r>
          </w:p>
        </w:tc>
      </w:tr>
      <w:tr w:rsidR="003A29FD" w:rsidRPr="003A29FD" w14:paraId="504B0B5E" w14:textId="77777777" w:rsidTr="002C6DE0">
        <w:trPr>
          <w:trHeight w:val="340"/>
        </w:trPr>
        <w:tc>
          <w:tcPr>
            <w:tcW w:w="7059" w:type="dxa"/>
            <w:vAlign w:val="center"/>
          </w:tcPr>
          <w:p w14:paraId="15008716" w14:textId="2488A7C7" w:rsidR="003A29FD" w:rsidRPr="00764156" w:rsidRDefault="003A29FD" w:rsidP="002C6D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4156">
              <w:rPr>
                <w:rFonts w:cstheme="minorHAnsi"/>
                <w:b/>
                <w:sz w:val="24"/>
                <w:szCs w:val="24"/>
              </w:rPr>
              <w:t>X</w:t>
            </w:r>
            <w:r w:rsidR="006C18D0">
              <w:rPr>
                <w:rFonts w:cstheme="minorHAnsi"/>
                <w:b/>
                <w:sz w:val="24"/>
                <w:szCs w:val="24"/>
              </w:rPr>
              <w:t>I</w:t>
            </w:r>
            <w:r w:rsidRPr="00764156">
              <w:rPr>
                <w:rFonts w:cstheme="minorHAnsi"/>
                <w:b/>
                <w:sz w:val="24"/>
                <w:szCs w:val="24"/>
              </w:rPr>
              <w:t xml:space="preserve"> CAMPEONATO </w:t>
            </w:r>
            <w:r w:rsidR="00A22316" w:rsidRPr="00764156">
              <w:rPr>
                <w:rFonts w:cstheme="minorHAnsi"/>
                <w:b/>
                <w:sz w:val="24"/>
                <w:szCs w:val="24"/>
              </w:rPr>
              <w:t>AUTONÓMICO</w:t>
            </w:r>
            <w:r w:rsidRPr="00764156">
              <w:rPr>
                <w:rFonts w:cstheme="minorHAnsi"/>
                <w:b/>
                <w:sz w:val="24"/>
                <w:szCs w:val="24"/>
              </w:rPr>
              <w:t xml:space="preserve"> “</w:t>
            </w:r>
            <w:r w:rsidR="00A22316" w:rsidRPr="00764156">
              <w:rPr>
                <w:rFonts w:cstheme="minorHAnsi"/>
                <w:b/>
                <w:sz w:val="24"/>
                <w:szCs w:val="24"/>
              </w:rPr>
              <w:t>VETERANOS</w:t>
            </w:r>
            <w:r w:rsidRPr="00764156">
              <w:rPr>
                <w:rFonts w:cstheme="minorHAnsi"/>
                <w:b/>
                <w:sz w:val="24"/>
                <w:szCs w:val="24"/>
              </w:rPr>
              <w:t xml:space="preserve">” </w:t>
            </w:r>
            <w:r w:rsidR="00A22316" w:rsidRPr="00764156">
              <w:rPr>
                <w:rFonts w:cstheme="minorHAnsi"/>
                <w:b/>
                <w:sz w:val="24"/>
                <w:szCs w:val="24"/>
              </w:rPr>
              <w:t xml:space="preserve">PESCA </w:t>
            </w:r>
            <w:r w:rsidRPr="00764156">
              <w:rPr>
                <w:rFonts w:cstheme="minorHAnsi"/>
                <w:b/>
                <w:sz w:val="24"/>
                <w:szCs w:val="24"/>
              </w:rPr>
              <w:t>SUBMARINA</w:t>
            </w:r>
          </w:p>
        </w:tc>
      </w:tr>
    </w:tbl>
    <w:p w14:paraId="69FFEDB6" w14:textId="79AF3725" w:rsidR="003A29FD" w:rsidRPr="006F47FD" w:rsidRDefault="003A29FD" w:rsidP="00A50D1A">
      <w:pPr>
        <w:spacing w:after="0"/>
        <w:jc w:val="right"/>
        <w:rPr>
          <w:b/>
          <w:bCs/>
          <w:u w:val="single"/>
        </w:rPr>
      </w:pPr>
      <w:r>
        <w:tab/>
      </w:r>
      <w:r>
        <w:tab/>
      </w:r>
      <w:r>
        <w:tab/>
      </w:r>
      <w:r w:rsidRPr="006F47FD">
        <w:rPr>
          <w:b/>
          <w:bCs/>
          <w:sz w:val="24"/>
          <w:szCs w:val="24"/>
          <w:u w:val="single"/>
        </w:rPr>
        <w:t>AÑO 202</w:t>
      </w:r>
      <w:r w:rsidR="006C18D0">
        <w:rPr>
          <w:b/>
          <w:bCs/>
          <w:sz w:val="24"/>
          <w:szCs w:val="24"/>
          <w:u w:val="single"/>
        </w:rPr>
        <w:t>6</w:t>
      </w:r>
      <w:r w:rsidRPr="006F47FD">
        <w:rPr>
          <w:b/>
          <w:bCs/>
        </w:rPr>
        <w:tab/>
      </w:r>
    </w:p>
    <w:p w14:paraId="1A4F53C8" w14:textId="77777777" w:rsidR="003A29FD" w:rsidRDefault="003A29FD" w:rsidP="00A50D1A">
      <w:pPr>
        <w:spacing w:after="0"/>
      </w:pPr>
    </w:p>
    <w:tbl>
      <w:tblPr>
        <w:tblpPr w:leftFromText="141" w:rightFromText="141" w:vertAnchor="page" w:horzAnchor="margin" w:tblpXSpec="center" w:tblpY="4381"/>
        <w:tblW w:w="115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39"/>
        <w:gridCol w:w="148"/>
        <w:gridCol w:w="540"/>
        <w:gridCol w:w="1176"/>
        <w:gridCol w:w="626"/>
        <w:gridCol w:w="190"/>
        <w:gridCol w:w="6"/>
        <w:gridCol w:w="1200"/>
        <w:gridCol w:w="733"/>
        <w:gridCol w:w="684"/>
        <w:gridCol w:w="688"/>
        <w:gridCol w:w="754"/>
        <w:gridCol w:w="648"/>
        <w:gridCol w:w="921"/>
        <w:gridCol w:w="556"/>
        <w:gridCol w:w="11"/>
        <w:gridCol w:w="249"/>
        <w:gridCol w:w="256"/>
        <w:gridCol w:w="196"/>
        <w:gridCol w:w="11"/>
        <w:gridCol w:w="101"/>
        <w:gridCol w:w="48"/>
        <w:gridCol w:w="11"/>
        <w:gridCol w:w="255"/>
        <w:gridCol w:w="11"/>
        <w:gridCol w:w="303"/>
      </w:tblGrid>
      <w:tr w:rsidR="00A22316" w:rsidRPr="004F7B88" w14:paraId="2B0CA45A" w14:textId="77777777" w:rsidTr="002C6DE0">
        <w:trPr>
          <w:gridAfter w:val="1"/>
          <w:wAfter w:w="303" w:type="dxa"/>
          <w:trHeight w:val="45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F260" w14:textId="77777777" w:rsidR="00A22316" w:rsidRPr="004F7B88" w:rsidRDefault="00A22316" w:rsidP="003A2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3B17" w14:textId="77777777" w:rsidR="00A22316" w:rsidRPr="004F7B88" w:rsidRDefault="00A22316" w:rsidP="003A2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FE90D" w14:textId="77777777" w:rsidR="00A22316" w:rsidRPr="004F7B88" w:rsidRDefault="00A22316" w:rsidP="003A2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</w:pPr>
          </w:p>
        </w:tc>
        <w:tc>
          <w:tcPr>
            <w:tcW w:w="89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0FC6FC3" w14:textId="77777777" w:rsidR="00A22316" w:rsidRPr="006C18D0" w:rsidRDefault="00A22316" w:rsidP="006C18D0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  <w:lang w:eastAsia="es-ES"/>
              </w:rPr>
            </w:pPr>
          </w:p>
          <w:p w14:paraId="5B81487D" w14:textId="77777777" w:rsidR="006C18D0" w:rsidRDefault="006C18D0" w:rsidP="00A22316">
            <w:pPr>
              <w:tabs>
                <w:tab w:val="left" w:pos="2220"/>
              </w:tabs>
              <w:spacing w:after="0" w:line="240" w:lineRule="auto"/>
              <w:ind w:right="491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</w:pPr>
          </w:p>
          <w:p w14:paraId="2C1FC657" w14:textId="77777777" w:rsidR="006C18D0" w:rsidRDefault="006C18D0" w:rsidP="00A22316">
            <w:pPr>
              <w:tabs>
                <w:tab w:val="left" w:pos="2220"/>
              </w:tabs>
              <w:spacing w:after="0" w:line="240" w:lineRule="auto"/>
              <w:ind w:right="491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</w:pPr>
          </w:p>
          <w:p w14:paraId="1E1E822F" w14:textId="77777777" w:rsidR="006C18D0" w:rsidRPr="00A50D1A" w:rsidRDefault="006C18D0" w:rsidP="00A22316">
            <w:pPr>
              <w:tabs>
                <w:tab w:val="left" w:pos="2220"/>
              </w:tabs>
              <w:spacing w:after="0" w:line="240" w:lineRule="auto"/>
              <w:ind w:right="491"/>
              <w:jc w:val="center"/>
              <w:rPr>
                <w:rFonts w:ascii="Arial" w:eastAsia="Times New Roman" w:hAnsi="Arial" w:cs="Arial"/>
                <w:b/>
                <w:bCs/>
                <w:sz w:val="6"/>
                <w:szCs w:val="6"/>
                <w:u w:val="single"/>
                <w:lang w:eastAsia="es-ES"/>
              </w:rPr>
            </w:pPr>
          </w:p>
          <w:p w14:paraId="69DC25CF" w14:textId="77777777" w:rsidR="00A22316" w:rsidRDefault="00A22316" w:rsidP="006C18D0">
            <w:pPr>
              <w:tabs>
                <w:tab w:val="left" w:pos="2220"/>
              </w:tabs>
              <w:spacing w:after="0" w:line="240" w:lineRule="auto"/>
              <w:ind w:left="-392" w:right="491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</w:pPr>
            <w:r w:rsidRPr="004F7B8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 xml:space="preserve">HOJA DE INSCRIPCIÓN </w:t>
            </w:r>
          </w:p>
          <w:p w14:paraId="7F587616" w14:textId="638B161C" w:rsidR="006C18D0" w:rsidRPr="004F7B88" w:rsidRDefault="006C18D0" w:rsidP="00A22316">
            <w:pPr>
              <w:tabs>
                <w:tab w:val="left" w:pos="2220"/>
              </w:tabs>
              <w:spacing w:after="0" w:line="240" w:lineRule="auto"/>
              <w:ind w:right="491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198F" w14:textId="77777777" w:rsidR="00A22316" w:rsidRPr="004F7B88" w:rsidRDefault="00A22316" w:rsidP="003A2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6E9F" w14:textId="77777777" w:rsidR="00A22316" w:rsidRPr="004F7B88" w:rsidRDefault="00A22316" w:rsidP="003A2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2C6DE0" w:rsidRPr="004F7B88" w14:paraId="2021A3A1" w14:textId="77777777" w:rsidTr="00FE3EC8">
        <w:trPr>
          <w:gridAfter w:val="2"/>
          <w:wAfter w:w="314" w:type="dxa"/>
          <w:trHeight w:val="3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DB54" w14:textId="77777777" w:rsidR="002C6DE0" w:rsidRPr="004F7B88" w:rsidRDefault="002C6DE0" w:rsidP="003A29FD">
            <w:pPr>
              <w:spacing w:after="0" w:line="240" w:lineRule="auto"/>
              <w:ind w:firstLineChars="400" w:firstLine="803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D5B2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86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DFA3" w14:textId="77777777" w:rsidR="002C6DE0" w:rsidRPr="004B55E1" w:rsidRDefault="002C6DE0" w:rsidP="003A29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es-ES"/>
              </w:rPr>
            </w:pPr>
            <w:r w:rsidRPr="004B55E1">
              <w:rPr>
                <w:rFonts w:ascii="Calibri" w:eastAsia="Times New Roman" w:hAnsi="Calibri" w:cs="Calibri"/>
                <w:b/>
                <w:i/>
                <w:color w:val="000000"/>
                <w:lang w:eastAsia="es-ES"/>
              </w:rPr>
              <w:t>PRUEBA POR LA QUE PARTICIPA:</w:t>
            </w:r>
            <w:r w:rsidRPr="004B55E1">
              <w:rPr>
                <w:rFonts w:ascii="Calibri" w:eastAsia="Times New Roman" w:hAnsi="Calibri" w:cs="Calibri"/>
                <w:b/>
                <w:i/>
                <w:color w:val="000000"/>
                <w:lang w:eastAsia="es-ES"/>
              </w:rPr>
              <w:br/>
            </w:r>
            <w:r w:rsidRPr="004B55E1">
              <w:rPr>
                <w:rFonts w:ascii="Calibri" w:eastAsia="Times New Roman" w:hAnsi="Calibri" w:cs="Calibri"/>
                <w:b/>
                <w:i/>
                <w:color w:val="000000"/>
                <w:sz w:val="18"/>
                <w:szCs w:val="18"/>
                <w:lang w:eastAsia="es-ES"/>
              </w:rPr>
              <w:t>(Marcar con una X)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13F1D" w14:textId="13A9DA8C" w:rsidR="002C6DE0" w:rsidRDefault="002C6DE0" w:rsidP="00A50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 w:rsidR="00583F61"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 w:rsidR="00583F61"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 w:rsidR="00583F61"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 w:rsidR="00583F61"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 w:rsidR="00583F61"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79FA4" w14:textId="77777777" w:rsidR="002C6DE0" w:rsidRPr="002C6DE0" w:rsidRDefault="002C6DE0" w:rsidP="002C6DE0">
            <w:pPr>
              <w:tabs>
                <w:tab w:val="left" w:pos="192"/>
              </w:tabs>
              <w:spacing w:after="0" w:line="240" w:lineRule="auto"/>
              <w:ind w:left="-67" w:firstLineChars="37" w:firstLine="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SOLIDARIO</w:t>
            </w:r>
          </w:p>
        </w:tc>
        <w:tc>
          <w:tcPr>
            <w:tcW w:w="2125" w:type="dxa"/>
            <w:gridSpan w:val="3"/>
            <w:tcBorders>
              <w:left w:val="single" w:sz="8" w:space="0" w:color="auto"/>
            </w:tcBorders>
            <w:vAlign w:val="center"/>
          </w:tcPr>
          <w:p w14:paraId="20DF1FA4" w14:textId="6BEFBD8C" w:rsidR="002C6DE0" w:rsidRPr="002C6DE0" w:rsidRDefault="002C6DE0" w:rsidP="002C6DE0">
            <w:pPr>
              <w:tabs>
                <w:tab w:val="left" w:pos="192"/>
              </w:tabs>
              <w:spacing w:after="0" w:line="240" w:lineRule="auto"/>
              <w:ind w:left="-67" w:firstLineChars="37" w:firstLine="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A3D5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E045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9242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C6DE0" w:rsidRPr="004F7B88" w14:paraId="4495844E" w14:textId="77777777" w:rsidTr="00FE3EC8">
        <w:trPr>
          <w:gridAfter w:val="2"/>
          <w:wAfter w:w="314" w:type="dxa"/>
          <w:trHeight w:val="3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0D10" w14:textId="77777777" w:rsidR="002C6DE0" w:rsidRPr="004F7B88" w:rsidRDefault="002C6DE0" w:rsidP="003A29FD">
            <w:pPr>
              <w:spacing w:after="0" w:line="240" w:lineRule="auto"/>
              <w:ind w:firstLineChars="400" w:firstLine="803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F3C9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86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3918C0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73019" w14:textId="77777777" w:rsidR="002C6DE0" w:rsidRDefault="002C6DE0" w:rsidP="00A50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6C4B3" w14:textId="77777777" w:rsidR="002C6DE0" w:rsidRPr="002C6DE0" w:rsidRDefault="002C6DE0" w:rsidP="002C6DE0">
            <w:pPr>
              <w:tabs>
                <w:tab w:val="left" w:pos="192"/>
              </w:tabs>
              <w:spacing w:after="0" w:line="240" w:lineRule="auto"/>
              <w:ind w:left="-67" w:firstLineChars="37" w:firstLine="89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2C6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SUB.-23</w:t>
            </w:r>
          </w:p>
        </w:tc>
        <w:tc>
          <w:tcPr>
            <w:tcW w:w="2125" w:type="dxa"/>
            <w:gridSpan w:val="3"/>
            <w:tcBorders>
              <w:top w:val="nil"/>
              <w:left w:val="single" w:sz="8" w:space="0" w:color="auto"/>
            </w:tcBorders>
            <w:vAlign w:val="center"/>
          </w:tcPr>
          <w:p w14:paraId="337D31AF" w14:textId="7A792C55" w:rsidR="002C6DE0" w:rsidRPr="002C6DE0" w:rsidRDefault="002C6DE0" w:rsidP="002C6DE0">
            <w:pPr>
              <w:tabs>
                <w:tab w:val="left" w:pos="192"/>
              </w:tabs>
              <w:spacing w:after="0" w:line="240" w:lineRule="auto"/>
              <w:ind w:left="-67" w:firstLineChars="37" w:firstLine="89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D120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AE90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A067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C6DE0" w:rsidRPr="004F7B88" w14:paraId="7868154E" w14:textId="77777777" w:rsidTr="00FE3EC8">
        <w:trPr>
          <w:gridAfter w:val="2"/>
          <w:wAfter w:w="314" w:type="dxa"/>
          <w:trHeight w:val="3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8BF6" w14:textId="77777777" w:rsidR="002C6DE0" w:rsidRPr="004F7B88" w:rsidRDefault="002C6DE0" w:rsidP="003A29FD">
            <w:pPr>
              <w:spacing w:after="0" w:line="240" w:lineRule="auto"/>
              <w:ind w:firstLineChars="400" w:firstLine="803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3E39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86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6F316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87FCB" w14:textId="77777777" w:rsidR="002C6DE0" w:rsidRDefault="002C6DE0" w:rsidP="00A50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2090D" w14:textId="77777777" w:rsidR="002C6DE0" w:rsidRPr="002C6DE0" w:rsidRDefault="002C6DE0" w:rsidP="002C6DE0">
            <w:pPr>
              <w:tabs>
                <w:tab w:val="left" w:pos="192"/>
              </w:tabs>
              <w:spacing w:after="0" w:line="240" w:lineRule="auto"/>
              <w:ind w:left="-67" w:firstLineChars="37" w:firstLine="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FEMENINO </w:t>
            </w:r>
          </w:p>
        </w:tc>
        <w:tc>
          <w:tcPr>
            <w:tcW w:w="2125" w:type="dxa"/>
            <w:gridSpan w:val="3"/>
            <w:tcBorders>
              <w:top w:val="nil"/>
              <w:left w:val="single" w:sz="8" w:space="0" w:color="auto"/>
            </w:tcBorders>
            <w:vAlign w:val="center"/>
          </w:tcPr>
          <w:p w14:paraId="7A0B3854" w14:textId="5D12EAAE" w:rsidR="002C6DE0" w:rsidRPr="002C6DE0" w:rsidRDefault="002C6DE0" w:rsidP="002C6DE0">
            <w:pPr>
              <w:tabs>
                <w:tab w:val="left" w:pos="192"/>
              </w:tabs>
              <w:spacing w:after="0" w:line="240" w:lineRule="auto"/>
              <w:ind w:left="-67" w:firstLineChars="37" w:firstLine="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E774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0736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3B1" w14:textId="77777777" w:rsidR="002C6DE0" w:rsidRPr="004F7B88" w:rsidRDefault="002C6DE0" w:rsidP="003A2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C6DE0" w:rsidRPr="004F7B88" w14:paraId="7ECE4B0D" w14:textId="77777777" w:rsidTr="00FE3EC8">
        <w:trPr>
          <w:gridAfter w:val="2"/>
          <w:wAfter w:w="314" w:type="dxa"/>
          <w:trHeight w:val="3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52906" w14:textId="77777777" w:rsidR="002C6DE0" w:rsidRPr="004F7B88" w:rsidRDefault="002C6DE0" w:rsidP="00A50D1A">
            <w:pPr>
              <w:spacing w:after="0" w:line="240" w:lineRule="auto"/>
              <w:ind w:firstLineChars="400" w:firstLine="803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B655" w14:textId="77777777" w:rsidR="002C6DE0" w:rsidRPr="004F7B88" w:rsidRDefault="002C6DE0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8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76849D" w14:textId="77777777" w:rsidR="002C6DE0" w:rsidRPr="004F7B88" w:rsidRDefault="002C6DE0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A5B8A" w14:textId="2F3B60A3" w:rsidR="002C6DE0" w:rsidRDefault="002C6DE0" w:rsidP="00A50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5D027" w14:textId="77777777" w:rsidR="002C6DE0" w:rsidRPr="002C6DE0" w:rsidRDefault="002C6DE0" w:rsidP="002C6DE0">
            <w:pPr>
              <w:tabs>
                <w:tab w:val="left" w:pos="192"/>
              </w:tabs>
              <w:spacing w:after="0" w:line="240" w:lineRule="auto"/>
              <w:ind w:left="-67" w:firstLineChars="37" w:firstLine="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C6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VETERANO</w:t>
            </w:r>
            <w:r w:rsidRPr="002C6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2125" w:type="dxa"/>
            <w:gridSpan w:val="3"/>
            <w:tcBorders>
              <w:top w:val="nil"/>
              <w:left w:val="single" w:sz="8" w:space="0" w:color="auto"/>
            </w:tcBorders>
            <w:vAlign w:val="center"/>
          </w:tcPr>
          <w:p w14:paraId="4226BB89" w14:textId="2BE96072" w:rsidR="002C6DE0" w:rsidRPr="002C6DE0" w:rsidRDefault="002C6DE0" w:rsidP="002C6DE0">
            <w:pPr>
              <w:tabs>
                <w:tab w:val="left" w:pos="192"/>
              </w:tabs>
              <w:spacing w:after="0" w:line="240" w:lineRule="auto"/>
              <w:ind w:left="-67" w:firstLineChars="37" w:firstLine="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6104" w14:textId="77777777" w:rsidR="002C6DE0" w:rsidRPr="004F7B88" w:rsidRDefault="002C6DE0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C605" w14:textId="77777777" w:rsidR="002C6DE0" w:rsidRPr="004F7B88" w:rsidRDefault="002C6DE0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996A" w14:textId="77777777" w:rsidR="002C6DE0" w:rsidRPr="004F7B88" w:rsidRDefault="002C6DE0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FE3EC8" w:rsidRPr="004F7B88" w14:paraId="41EC6DAD" w14:textId="77777777" w:rsidTr="00FE3EC8">
        <w:trPr>
          <w:gridAfter w:val="9"/>
          <w:wAfter w:w="1192" w:type="dxa"/>
          <w:trHeight w:val="5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4087" w14:textId="77777777" w:rsidR="00FE3EC8" w:rsidRPr="004F7B88" w:rsidRDefault="00FE3EC8" w:rsidP="00A50D1A">
            <w:pPr>
              <w:spacing w:after="0" w:line="240" w:lineRule="auto"/>
              <w:ind w:firstLineChars="400" w:firstLine="803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66A2A" w14:textId="77777777" w:rsidR="00FE3EC8" w:rsidRPr="004F7B88" w:rsidRDefault="00FE3EC8" w:rsidP="00A50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</w:pPr>
          </w:p>
        </w:tc>
        <w:tc>
          <w:tcPr>
            <w:tcW w:w="898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38546" w14:textId="77777777" w:rsidR="00FE3EC8" w:rsidRPr="004F7B88" w:rsidRDefault="00FE3EC8" w:rsidP="00FE3EC8">
            <w:pPr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</w:pPr>
            <w:r w:rsidRPr="004F7B88"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  <w:t>DATOS DEL PARTICIPANTE</w:t>
            </w:r>
          </w:p>
        </w:tc>
      </w:tr>
      <w:tr w:rsidR="00A50D1A" w:rsidRPr="004F7B88" w14:paraId="28AE39FE" w14:textId="77777777" w:rsidTr="002C6DE0">
        <w:trPr>
          <w:gridAfter w:val="6"/>
          <w:wAfter w:w="729" w:type="dxa"/>
          <w:trHeight w:val="454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364B" w14:textId="77777777" w:rsidR="00A50D1A" w:rsidRPr="004F7B88" w:rsidRDefault="00A50D1A" w:rsidP="00A50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D47B" w14:textId="77777777" w:rsidR="00A50D1A" w:rsidRPr="006F47FD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F47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APELLIDOS / NOMBRE: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487B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9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956" w14:textId="77777777" w:rsidR="00A50D1A" w:rsidRPr="004F7B88" w:rsidRDefault="00A50D1A" w:rsidP="00A50D1A">
            <w:pPr>
              <w:spacing w:after="0" w:line="240" w:lineRule="auto"/>
              <w:ind w:left="164" w:firstLineChars="10" w:firstLine="2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</w:tr>
      <w:tr w:rsidR="00A50D1A" w:rsidRPr="004F7B88" w14:paraId="4D658FDA" w14:textId="77777777" w:rsidTr="002C6DE0">
        <w:trPr>
          <w:gridAfter w:val="5"/>
          <w:wAfter w:w="628" w:type="dxa"/>
          <w:trHeight w:val="454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9645" w14:textId="77777777" w:rsidR="00A50D1A" w:rsidRPr="004F7B88" w:rsidRDefault="00A50D1A" w:rsidP="00A50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BC78" w14:textId="77777777" w:rsidR="00A50D1A" w:rsidRPr="006F47FD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F47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CLUB QUE PERTENECE: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148C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073D" w14:textId="77777777" w:rsidR="00A50D1A" w:rsidRDefault="00A50D1A" w:rsidP="00A50D1A">
            <w:pPr>
              <w:spacing w:after="0" w:line="240" w:lineRule="auto"/>
              <w:ind w:left="164" w:firstLineChars="10" w:firstLine="2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9AD6" w14:textId="77777777" w:rsidR="00A50D1A" w:rsidRPr="004F7B88" w:rsidRDefault="00A50D1A" w:rsidP="00A50D1A">
            <w:pPr>
              <w:spacing w:after="0" w:line="240" w:lineRule="auto"/>
              <w:ind w:left="163"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B7E5" w14:textId="77777777" w:rsidR="00A50D1A" w:rsidRPr="004F7B88" w:rsidRDefault="00A50D1A" w:rsidP="00A50D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0D1A" w:rsidRPr="004F7B88" w14:paraId="136352D4" w14:textId="77777777" w:rsidTr="002C6DE0">
        <w:trPr>
          <w:gridAfter w:val="5"/>
          <w:wAfter w:w="628" w:type="dxa"/>
          <w:trHeight w:val="454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78DC" w14:textId="77777777" w:rsidR="00A50D1A" w:rsidRPr="004F7B88" w:rsidRDefault="00A50D1A" w:rsidP="00A50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6185" w14:textId="77777777" w:rsidR="00A50D1A" w:rsidRPr="006F47FD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F47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FECHA NACIMIENTO: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DBD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E02" w14:textId="77777777" w:rsidR="00A50D1A" w:rsidRPr="004F7B88" w:rsidRDefault="00A50D1A" w:rsidP="00A50D1A">
            <w:pPr>
              <w:spacing w:after="0" w:line="240" w:lineRule="auto"/>
              <w:ind w:left="164" w:firstLineChars="10" w:firstLine="2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2E1A" w14:textId="77777777" w:rsidR="00A50D1A" w:rsidRPr="004F7B88" w:rsidRDefault="00A50D1A" w:rsidP="00A50D1A">
            <w:pPr>
              <w:spacing w:after="0" w:line="240" w:lineRule="auto"/>
              <w:ind w:left="163"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914F" w14:textId="77777777" w:rsidR="00A50D1A" w:rsidRPr="004F7B88" w:rsidRDefault="00A50D1A" w:rsidP="00A50D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0D1A" w:rsidRPr="004F7B88" w14:paraId="0C32D7E0" w14:textId="77777777" w:rsidTr="002C6DE0">
        <w:trPr>
          <w:gridAfter w:val="5"/>
          <w:wAfter w:w="628" w:type="dxa"/>
          <w:trHeight w:val="454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B4C" w14:textId="77777777" w:rsidR="00A50D1A" w:rsidRPr="004F7B88" w:rsidRDefault="00A50D1A" w:rsidP="00A50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9DC" w14:textId="77777777" w:rsidR="00A50D1A" w:rsidRPr="006F47FD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F47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Nº LICENCIA FEDERATIVA: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124E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499" w14:textId="77777777" w:rsidR="00A50D1A" w:rsidRPr="004F7B88" w:rsidRDefault="00A50D1A" w:rsidP="00A50D1A">
            <w:pPr>
              <w:spacing w:after="0" w:line="240" w:lineRule="auto"/>
              <w:ind w:left="164" w:firstLineChars="10" w:firstLine="2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8623" w14:textId="77777777" w:rsidR="00A50D1A" w:rsidRPr="004F7B88" w:rsidRDefault="00A50D1A" w:rsidP="00A50D1A">
            <w:pPr>
              <w:spacing w:after="0" w:line="240" w:lineRule="auto"/>
              <w:ind w:left="163"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F4A3" w14:textId="77777777" w:rsidR="00A50D1A" w:rsidRPr="004F7B88" w:rsidRDefault="00A50D1A" w:rsidP="00A50D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0D1A" w:rsidRPr="004F7B88" w14:paraId="34404548" w14:textId="77777777" w:rsidTr="002C6DE0">
        <w:trPr>
          <w:gridAfter w:val="5"/>
          <w:wAfter w:w="628" w:type="dxa"/>
          <w:trHeight w:val="454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6ADE" w14:textId="77777777" w:rsidR="00A50D1A" w:rsidRPr="004F7B88" w:rsidRDefault="00A50D1A" w:rsidP="00A50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8CDB" w14:textId="134C193F" w:rsidR="00A50D1A" w:rsidRPr="006F47FD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F47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PERMISO DE PESCA EXPEDIDO: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EF6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8AB" w14:textId="77777777" w:rsidR="00A50D1A" w:rsidRPr="004F7B88" w:rsidRDefault="00A50D1A" w:rsidP="00A50D1A">
            <w:pPr>
              <w:spacing w:after="0" w:line="240" w:lineRule="auto"/>
              <w:ind w:left="164" w:firstLine="2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F0FD" w14:textId="77777777" w:rsidR="00A50D1A" w:rsidRPr="004F7B88" w:rsidRDefault="00A50D1A" w:rsidP="00A50D1A">
            <w:pPr>
              <w:spacing w:after="0" w:line="240" w:lineRule="auto"/>
              <w:ind w:left="163"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14F1" w14:textId="77777777" w:rsidR="00A50D1A" w:rsidRPr="004F7B88" w:rsidRDefault="00A50D1A" w:rsidP="00A50D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0D1A" w:rsidRPr="004F7B88" w14:paraId="5AB2D29D" w14:textId="77777777" w:rsidTr="002C6DE0">
        <w:trPr>
          <w:gridAfter w:val="5"/>
          <w:wAfter w:w="628" w:type="dxa"/>
          <w:trHeight w:val="454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C02" w14:textId="77777777" w:rsidR="00A50D1A" w:rsidRPr="004F7B88" w:rsidRDefault="00A50D1A" w:rsidP="00A50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BD3" w14:textId="77777777" w:rsidR="00A50D1A" w:rsidRPr="006F47FD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F47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TELÉFONO CONTACTO: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4935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6441" w14:textId="77777777" w:rsidR="00A50D1A" w:rsidRPr="004F7B88" w:rsidRDefault="00A50D1A" w:rsidP="00A50D1A">
            <w:pPr>
              <w:spacing w:after="0" w:line="240" w:lineRule="auto"/>
              <w:ind w:left="164" w:firstLineChars="10" w:firstLine="2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B79B" w14:textId="77777777" w:rsidR="00A50D1A" w:rsidRPr="004F7B88" w:rsidRDefault="00A50D1A" w:rsidP="00A50D1A">
            <w:pPr>
              <w:spacing w:after="0" w:line="240" w:lineRule="auto"/>
              <w:ind w:left="163"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6C4E" w14:textId="77777777" w:rsidR="00A50D1A" w:rsidRPr="004F7B88" w:rsidRDefault="00A50D1A" w:rsidP="00A50D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0D1A" w:rsidRPr="004F7B88" w14:paraId="6D6C7354" w14:textId="77777777" w:rsidTr="002C6DE0">
        <w:trPr>
          <w:gridAfter w:val="5"/>
          <w:wAfter w:w="628" w:type="dxa"/>
          <w:trHeight w:val="454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88E" w14:textId="77777777" w:rsidR="00A50D1A" w:rsidRPr="004F7B88" w:rsidRDefault="00A50D1A" w:rsidP="00A50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090E" w14:textId="77777777" w:rsidR="00A50D1A" w:rsidRPr="006F47FD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F47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423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BB0" w14:textId="77777777" w:rsidR="00A50D1A" w:rsidRPr="004F7B88" w:rsidRDefault="00A50D1A" w:rsidP="00A50D1A">
            <w:pPr>
              <w:spacing w:after="0" w:line="240" w:lineRule="auto"/>
              <w:ind w:left="164" w:firstLine="22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7B8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DB23" w14:textId="77777777" w:rsidR="00A50D1A" w:rsidRPr="004F7B88" w:rsidRDefault="00A50D1A" w:rsidP="00A50D1A">
            <w:pPr>
              <w:spacing w:after="0" w:line="240" w:lineRule="auto"/>
              <w:ind w:left="163"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8C47" w14:textId="77777777" w:rsidR="00A50D1A" w:rsidRPr="004F7B88" w:rsidRDefault="00A50D1A" w:rsidP="00A50D1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0D1A" w:rsidRPr="004F7B88" w14:paraId="7B9EB56E" w14:textId="77777777" w:rsidTr="002C6DE0">
        <w:trPr>
          <w:gridAfter w:val="1"/>
          <w:wAfter w:w="303" w:type="dxa"/>
          <w:trHeight w:val="6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6129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67A5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9E143" w14:textId="77777777" w:rsidR="00A50D1A" w:rsidRPr="004F7B88" w:rsidRDefault="00A50D1A" w:rsidP="00A50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38349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Fecha:</w:t>
            </w:r>
          </w:p>
        </w:tc>
        <w:tc>
          <w:tcPr>
            <w:tcW w:w="4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3046FD" w14:textId="77777777" w:rsidR="00A50D1A" w:rsidRPr="004F7B88" w:rsidRDefault="00A50D1A" w:rsidP="00A50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fldChar w:fldCharType="end"/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01CA0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.-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C8E4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B776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E9A1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0D1A" w:rsidRPr="002C6DE0" w14:paraId="06317567" w14:textId="77777777" w:rsidTr="002C6DE0">
        <w:trPr>
          <w:gridAfter w:val="1"/>
          <w:wAfter w:w="303" w:type="dxa"/>
          <w:trHeight w:val="13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CB128" w14:textId="77777777" w:rsidR="00A50D1A" w:rsidRPr="002C6DE0" w:rsidRDefault="00A50D1A" w:rsidP="002C6DE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"/>
                <w:u w:val="single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52718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99C36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8AF2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631E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2A463BF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79354CD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92212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2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186F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1298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3ADD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434FB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</w:tr>
      <w:tr w:rsidR="00A50D1A" w:rsidRPr="002C6DE0" w14:paraId="369AC10F" w14:textId="77777777" w:rsidTr="002C6DE0">
        <w:trPr>
          <w:gridAfter w:val="1"/>
          <w:wAfter w:w="303" w:type="dxa"/>
          <w:trHeight w:val="680"/>
        </w:trPr>
        <w:tc>
          <w:tcPr>
            <w:tcW w:w="7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719954" w14:textId="77777777" w:rsidR="00A50D1A" w:rsidRPr="002C6DE0" w:rsidRDefault="00A50D1A" w:rsidP="002C6DE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"/>
                <w:u w:val="single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140C19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20FA17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B272A7C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895A0A0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</w:tcPr>
          <w:p w14:paraId="2F400234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</w:tcPr>
          <w:p w14:paraId="45A143D5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6B40C08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28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43E7DF3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C72B475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781DCE5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28B7" w14:textId="77777777" w:rsidR="00A50D1A" w:rsidRPr="002C6DE0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</w:tr>
      <w:tr w:rsidR="002C6DE0" w:rsidRPr="002C6DE0" w14:paraId="14C9CF1E" w14:textId="77777777" w:rsidTr="002C6DE0">
        <w:trPr>
          <w:gridAfter w:val="1"/>
          <w:wAfter w:w="303" w:type="dxa"/>
          <w:trHeight w:val="680"/>
        </w:trPr>
        <w:tc>
          <w:tcPr>
            <w:tcW w:w="72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C7CFFC" w14:textId="77777777" w:rsidR="002C6DE0" w:rsidRPr="002C6DE0" w:rsidRDefault="002C6DE0" w:rsidP="002C6DE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"/>
                <w:u w:val="single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82E19E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1659F8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9864467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FAFDEF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</w:tcPr>
          <w:p w14:paraId="1DEC7D7D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</w:tcPr>
          <w:p w14:paraId="1496D8B7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A048FB6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28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C0A31E7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E293D43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F202515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B6621" w14:textId="77777777" w:rsidR="002C6DE0" w:rsidRPr="002C6DE0" w:rsidRDefault="002C6DE0" w:rsidP="002C6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2"/>
                <w:lang w:eastAsia="es-ES"/>
              </w:rPr>
            </w:pPr>
          </w:p>
        </w:tc>
      </w:tr>
      <w:tr w:rsidR="00A50D1A" w:rsidRPr="004F7B88" w14:paraId="37DAB2A8" w14:textId="77777777" w:rsidTr="002C6DE0">
        <w:trPr>
          <w:trHeight w:val="1361"/>
        </w:trPr>
        <w:tc>
          <w:tcPr>
            <w:tcW w:w="72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D2859" w14:textId="77777777" w:rsidR="00A50D1A" w:rsidRPr="004F7B88" w:rsidRDefault="00A50D1A" w:rsidP="00A50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03" w:type="dxa"/>
            <w:gridSpan w:val="4"/>
            <w:shd w:val="clear" w:color="auto" w:fill="auto"/>
            <w:noWrap/>
            <w:hideMark/>
          </w:tcPr>
          <w:p w14:paraId="4A31DE9C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</w:pPr>
            <w:r w:rsidRPr="004F7B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INSCRIPCIONES:  </w:t>
            </w:r>
          </w:p>
        </w:tc>
        <w:tc>
          <w:tcPr>
            <w:tcW w:w="6450" w:type="dxa"/>
            <w:gridSpan w:val="10"/>
          </w:tcPr>
          <w:p w14:paraId="532B7B29" w14:textId="77777777" w:rsidR="00A50D1A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7B8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LA INSCRIPCIÓN ES GRATUITA Y SE REMITIR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</w:t>
            </w:r>
            <w:r w:rsidRPr="004F7B8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A:</w:t>
            </w:r>
          </w:p>
          <w:p w14:paraId="178C0108" w14:textId="1D1B5E2F" w:rsidR="00A50D1A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7B8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    - Por correo electrónico a:  </w:t>
            </w:r>
            <w:r w:rsidRPr="004F7B8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ES"/>
              </w:rPr>
              <w:t xml:space="preserve">fcdas@fcdas.com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ab/>
            </w:r>
            <w:r w:rsidRPr="004F7B8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</w:t>
            </w:r>
          </w:p>
          <w:p w14:paraId="7635DF4F" w14:textId="6BCC4BFC" w:rsidR="00A50D1A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F7B8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    - Entregar en mano en la propia Federación.</w:t>
            </w:r>
          </w:p>
          <w:p w14:paraId="0BC4D556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8ECA2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50D1A" w:rsidRPr="004F7B88" w14:paraId="1641A25C" w14:textId="77777777" w:rsidTr="002C6DE0">
        <w:trPr>
          <w:trHeight w:val="705"/>
        </w:trPr>
        <w:tc>
          <w:tcPr>
            <w:tcW w:w="72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4AC86" w14:textId="77777777" w:rsidR="00A50D1A" w:rsidRPr="004F7B88" w:rsidRDefault="00A50D1A" w:rsidP="00A50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03" w:type="dxa"/>
            <w:gridSpan w:val="4"/>
            <w:shd w:val="clear" w:color="auto" w:fill="auto"/>
            <w:noWrap/>
            <w:hideMark/>
          </w:tcPr>
          <w:p w14:paraId="3A5B742F" w14:textId="77777777" w:rsidR="00A50D1A" w:rsidRPr="004F7B88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</w:pPr>
            <w:r w:rsidRPr="004F7B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 xml:space="preserve">FECHA TOPE INSCRIPCIÓN: </w:t>
            </w:r>
          </w:p>
        </w:tc>
        <w:tc>
          <w:tcPr>
            <w:tcW w:w="6450" w:type="dxa"/>
            <w:gridSpan w:val="10"/>
          </w:tcPr>
          <w:p w14:paraId="6185114E" w14:textId="484A8E9A" w:rsidR="00A50D1A" w:rsidRPr="00A50D1A" w:rsidRDefault="00A50D1A" w:rsidP="002C6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A50D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ANTES DEL DÍA 0</w:t>
            </w:r>
            <w:r w:rsidR="002C6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Pr="00A50D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de MAYO de 2026</w:t>
            </w:r>
            <w:r w:rsidRPr="00A50D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br/>
            </w:r>
            <w:r w:rsidRPr="00A50D1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ES"/>
              </w:rPr>
              <w:t>NO SE ADMITIRÁN INSCRIPCIONES FUERA DE PLAZO</w:t>
            </w:r>
          </w:p>
        </w:tc>
        <w:tc>
          <w:tcPr>
            <w:tcW w:w="2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5BC32" w14:textId="77777777" w:rsidR="00A50D1A" w:rsidRPr="004F7B88" w:rsidRDefault="00A50D1A" w:rsidP="00A50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006"/>
        <w:tblW w:w="935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2"/>
        <w:gridCol w:w="6799"/>
      </w:tblGrid>
      <w:tr w:rsidR="00764156" w14:paraId="7DDA533B" w14:textId="77777777" w:rsidTr="002C6DE0">
        <w:tc>
          <w:tcPr>
            <w:tcW w:w="2552" w:type="dxa"/>
            <w:shd w:val="clear" w:color="auto" w:fill="BFBFBF" w:themeFill="background1" w:themeFillShade="BF"/>
          </w:tcPr>
          <w:p w14:paraId="6EFE4EE1" w14:textId="77777777" w:rsidR="00764156" w:rsidRPr="00DF1348" w:rsidRDefault="00764156" w:rsidP="00A50D1A">
            <w:pPr>
              <w:jc w:val="center"/>
            </w:pPr>
            <w:r w:rsidRPr="00DF1348">
              <w:rPr>
                <w:rFonts w:ascii="Calibri" w:eastAsia="Times New Roman" w:hAnsi="Calibri" w:cs="Calibri"/>
                <w:b/>
                <w:bCs/>
                <w:lang w:eastAsia="es-ES"/>
              </w:rPr>
              <w:t>FECHA CELEBRACIÓN:</w:t>
            </w:r>
          </w:p>
        </w:tc>
        <w:tc>
          <w:tcPr>
            <w:tcW w:w="6799" w:type="dxa"/>
            <w:shd w:val="clear" w:color="auto" w:fill="BFBFBF" w:themeFill="background1" w:themeFillShade="BF"/>
          </w:tcPr>
          <w:p w14:paraId="2D24F511" w14:textId="77777777" w:rsidR="00764156" w:rsidRPr="00DF1348" w:rsidRDefault="00764156" w:rsidP="00A50D1A">
            <w:pPr>
              <w:jc w:val="center"/>
            </w:pPr>
            <w:r w:rsidRPr="00DF1348">
              <w:rPr>
                <w:rFonts w:ascii="Calibri" w:eastAsia="Times New Roman" w:hAnsi="Calibri" w:cs="Calibri"/>
                <w:b/>
                <w:bCs/>
                <w:lang w:eastAsia="es-ES"/>
              </w:rPr>
              <w:t>ZONA DE COMPETICIÓN:</w:t>
            </w:r>
          </w:p>
        </w:tc>
      </w:tr>
      <w:tr w:rsidR="00764156" w14:paraId="1D8B68E4" w14:textId="77777777" w:rsidTr="00A50D1A">
        <w:trPr>
          <w:trHeight w:val="397"/>
        </w:trPr>
        <w:tc>
          <w:tcPr>
            <w:tcW w:w="2552" w:type="dxa"/>
            <w:vAlign w:val="center"/>
          </w:tcPr>
          <w:p w14:paraId="3BB7F845" w14:textId="454F2B93" w:rsidR="00764156" w:rsidRPr="003A29FD" w:rsidRDefault="006C18D0" w:rsidP="00A50D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764156">
              <w:rPr>
                <w:b/>
                <w:bCs/>
              </w:rPr>
              <w:t xml:space="preserve"> de </w:t>
            </w:r>
            <w:r w:rsidR="00054C28">
              <w:rPr>
                <w:b/>
                <w:bCs/>
              </w:rPr>
              <w:t>MAY</w:t>
            </w:r>
            <w:r w:rsidR="00764156">
              <w:rPr>
                <w:b/>
                <w:bCs/>
              </w:rPr>
              <w:t>O de 202</w:t>
            </w:r>
            <w:r>
              <w:rPr>
                <w:b/>
                <w:bCs/>
              </w:rPr>
              <w:t>6</w:t>
            </w:r>
          </w:p>
        </w:tc>
        <w:tc>
          <w:tcPr>
            <w:tcW w:w="6799" w:type="dxa"/>
            <w:vAlign w:val="center"/>
          </w:tcPr>
          <w:p w14:paraId="1BBC3008" w14:textId="77777777" w:rsidR="00764156" w:rsidRPr="003A29FD" w:rsidRDefault="00054C28" w:rsidP="00A50D1A"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>Desde: PUNTA de la SERTEN</w:t>
            </w:r>
            <w:r w:rsidR="00764156" w:rsidRPr="003A29FD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,  hasta </w:t>
            </w:r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>ENSENADA de FONFRIA</w:t>
            </w:r>
            <w:r w:rsidR="00764156" w:rsidRPr="003A29FD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(Cantabria)</w:t>
            </w:r>
          </w:p>
        </w:tc>
      </w:tr>
    </w:tbl>
    <w:p w14:paraId="58873A2A" w14:textId="77777777" w:rsidR="006C18D0" w:rsidRDefault="003A29FD" w:rsidP="003A29FD">
      <w:r>
        <w:tab/>
      </w:r>
      <w:r>
        <w:tab/>
      </w:r>
      <w:r>
        <w:tab/>
      </w:r>
    </w:p>
    <w:p w14:paraId="0843BF55" w14:textId="5FB2698A" w:rsidR="00F05CC3" w:rsidRDefault="003A29FD" w:rsidP="00A50D1A">
      <w:pPr>
        <w:spacing w:after="0" w:line="240" w:lineRule="auto"/>
        <w:rPr>
          <w:sz w:val="10"/>
          <w:szCs w:val="10"/>
        </w:rPr>
      </w:pPr>
      <w:r>
        <w:tab/>
      </w:r>
      <w:r>
        <w:tab/>
      </w:r>
      <w:r>
        <w:tab/>
      </w:r>
      <w:r w:rsidRPr="00A50D1A">
        <w:rPr>
          <w:sz w:val="10"/>
          <w:szCs w:val="10"/>
        </w:rPr>
        <w:tab/>
      </w:r>
    </w:p>
    <w:p w14:paraId="5A87AF25" w14:textId="2256FA61" w:rsidR="00A50D1A" w:rsidRDefault="00A50D1A" w:rsidP="00A50D1A">
      <w:pPr>
        <w:spacing w:after="0" w:line="240" w:lineRule="auto"/>
        <w:rPr>
          <w:sz w:val="10"/>
          <w:szCs w:val="10"/>
        </w:rPr>
      </w:pPr>
    </w:p>
    <w:p w14:paraId="7DD03034" w14:textId="36D63A58" w:rsidR="00A50D1A" w:rsidRDefault="00A50D1A" w:rsidP="00A50D1A">
      <w:pPr>
        <w:spacing w:after="0" w:line="240" w:lineRule="auto"/>
        <w:rPr>
          <w:sz w:val="10"/>
          <w:szCs w:val="10"/>
        </w:rPr>
      </w:pPr>
    </w:p>
    <w:p w14:paraId="53891AC2" w14:textId="77777777" w:rsidR="00A50D1A" w:rsidRPr="00A50D1A" w:rsidRDefault="00A50D1A" w:rsidP="00A50D1A">
      <w:pPr>
        <w:spacing w:after="0" w:line="240" w:lineRule="auto"/>
        <w:rPr>
          <w:b/>
          <w:bCs/>
          <w:sz w:val="10"/>
          <w:szCs w:val="10"/>
        </w:rPr>
      </w:pPr>
    </w:p>
    <w:sectPr w:rsidR="00A50D1A" w:rsidRPr="00A50D1A" w:rsidSect="003A29FD">
      <w:headerReference w:type="default" r:id="rId7"/>
      <w:pgSz w:w="11906" w:h="16838"/>
      <w:pgMar w:top="1666" w:right="849" w:bottom="28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7DF7" w14:textId="77777777" w:rsidR="009D3A54" w:rsidRDefault="009D3A54" w:rsidP="004F7B88">
      <w:pPr>
        <w:spacing w:after="0" w:line="240" w:lineRule="auto"/>
      </w:pPr>
      <w:r>
        <w:separator/>
      </w:r>
    </w:p>
  </w:endnote>
  <w:endnote w:type="continuationSeparator" w:id="0">
    <w:p w14:paraId="7B428031" w14:textId="77777777" w:rsidR="009D3A54" w:rsidRDefault="009D3A54" w:rsidP="004F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E4D1" w14:textId="77777777" w:rsidR="009D3A54" w:rsidRDefault="009D3A54" w:rsidP="004F7B88">
      <w:pPr>
        <w:spacing w:after="0" w:line="240" w:lineRule="auto"/>
      </w:pPr>
      <w:r>
        <w:separator/>
      </w:r>
    </w:p>
  </w:footnote>
  <w:footnote w:type="continuationSeparator" w:id="0">
    <w:p w14:paraId="61470ED9" w14:textId="77777777" w:rsidR="009D3A54" w:rsidRDefault="009D3A54" w:rsidP="004F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0997" w14:textId="77777777" w:rsidR="004F7B88" w:rsidRDefault="004F7B88">
    <w:pPr>
      <w:pStyle w:val="Encabezad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C9FACE5" wp14:editId="14B8BE09">
          <wp:simplePos x="0" y="0"/>
          <wp:positionH relativeFrom="column">
            <wp:posOffset>-633574</wp:posOffset>
          </wp:positionH>
          <wp:positionV relativeFrom="paragraph">
            <wp:posOffset>-75037</wp:posOffset>
          </wp:positionV>
          <wp:extent cx="6809262" cy="724395"/>
          <wp:effectExtent l="19050" t="0" r="0" b="0"/>
          <wp:wrapNone/>
          <wp:docPr id="6" name="Imagen 6" descr="C:\Users\fj\Documents\FCDAS\PLANTILLAS\ENCABEZADOS\Encabezado horizontal-Texto Negro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j\Documents\FCDAS\PLANTILLAS\ENCABEZADOS\Encabezado horizontal-Texto Negro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262" cy="72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DEBAD4" w14:textId="77777777" w:rsidR="004F7B88" w:rsidRDefault="004F7B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documentProtection w:edit="forms" w:formatting="1" w:enforcement="1" w:cryptProviderType="rsaAES" w:cryptAlgorithmClass="hash" w:cryptAlgorithmType="typeAny" w:cryptAlgorithmSid="14" w:cryptSpinCount="100000" w:hash="uKusW6pJE6geRnlz68enPIDnS/+QUX/ozt3oUkvO8UPsCF2cqEUxKc+a1UdoaQ0lhYTx5I/+SdAfd5BRGXjg5g==" w:salt="lHi0ijd08FKE9B5iJf3+p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65"/>
    <w:rsid w:val="00054C28"/>
    <w:rsid w:val="00097365"/>
    <w:rsid w:val="000C5C4D"/>
    <w:rsid w:val="00143CF7"/>
    <w:rsid w:val="001878BA"/>
    <w:rsid w:val="0023696C"/>
    <w:rsid w:val="0025217F"/>
    <w:rsid w:val="002C6DE0"/>
    <w:rsid w:val="002D34B5"/>
    <w:rsid w:val="003A29FD"/>
    <w:rsid w:val="00455BDA"/>
    <w:rsid w:val="004829CA"/>
    <w:rsid w:val="004A1869"/>
    <w:rsid w:val="004B55E1"/>
    <w:rsid w:val="004C795D"/>
    <w:rsid w:val="004F7B88"/>
    <w:rsid w:val="005274F6"/>
    <w:rsid w:val="00583F61"/>
    <w:rsid w:val="005D73A7"/>
    <w:rsid w:val="006C18D0"/>
    <w:rsid w:val="006F47FD"/>
    <w:rsid w:val="006F518C"/>
    <w:rsid w:val="00764156"/>
    <w:rsid w:val="007878B1"/>
    <w:rsid w:val="00812DD1"/>
    <w:rsid w:val="008558A2"/>
    <w:rsid w:val="00877A4C"/>
    <w:rsid w:val="00894FE0"/>
    <w:rsid w:val="008D6249"/>
    <w:rsid w:val="00940512"/>
    <w:rsid w:val="00961EB2"/>
    <w:rsid w:val="009B2A99"/>
    <w:rsid w:val="009B6A9E"/>
    <w:rsid w:val="009D3A54"/>
    <w:rsid w:val="00A22316"/>
    <w:rsid w:val="00A50D1A"/>
    <w:rsid w:val="00A76621"/>
    <w:rsid w:val="00AA46AE"/>
    <w:rsid w:val="00AC5E1E"/>
    <w:rsid w:val="00B93EEE"/>
    <w:rsid w:val="00BF1EC4"/>
    <w:rsid w:val="00C35980"/>
    <w:rsid w:val="00C45808"/>
    <w:rsid w:val="00C52E10"/>
    <w:rsid w:val="00C71FD7"/>
    <w:rsid w:val="00D425BD"/>
    <w:rsid w:val="00DE4080"/>
    <w:rsid w:val="00DF1348"/>
    <w:rsid w:val="00E24669"/>
    <w:rsid w:val="00E537DD"/>
    <w:rsid w:val="00E56C03"/>
    <w:rsid w:val="00E72480"/>
    <w:rsid w:val="00EA0D97"/>
    <w:rsid w:val="00EC3124"/>
    <w:rsid w:val="00EE4354"/>
    <w:rsid w:val="00F05CC3"/>
    <w:rsid w:val="00FE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5654"/>
  <w15:docId w15:val="{B5DC4C94-F4F8-475A-BEC1-3EC71FAF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F7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7B88"/>
  </w:style>
  <w:style w:type="paragraph" w:styleId="Piedepgina">
    <w:name w:val="footer"/>
    <w:basedOn w:val="Normal"/>
    <w:link w:val="PiedepginaCar"/>
    <w:uiPriority w:val="99"/>
    <w:semiHidden/>
    <w:unhideWhenUsed/>
    <w:rsid w:val="004F7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7B88"/>
  </w:style>
  <w:style w:type="paragraph" w:styleId="Textodeglobo">
    <w:name w:val="Balloon Text"/>
    <w:basedOn w:val="Normal"/>
    <w:link w:val="TextodegloboCar"/>
    <w:uiPriority w:val="99"/>
    <w:semiHidden/>
    <w:unhideWhenUsed/>
    <w:rsid w:val="004F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B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3A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CDAS\Documents\FCDAS\COMPETICIONES\PESCA%20SUBMARINA\2024\Cpto.%20SOLIDARIO%202024\Hoja%20Inscripcion%20SOLIDARIO%202024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90F4F-3B25-47E7-8C63-9400B93C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Inscripcion SOLIDARIO 2024</Template>
  <TotalTime>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FCDAS</dc:creator>
  <cp:lastModifiedBy>FCDAS</cp:lastModifiedBy>
  <cp:revision>3</cp:revision>
  <cp:lastPrinted>2024-05-07T18:45:00Z</cp:lastPrinted>
  <dcterms:created xsi:type="dcterms:W3CDTF">2026-03-08T20:00:00Z</dcterms:created>
  <dcterms:modified xsi:type="dcterms:W3CDTF">2026-03-08T20:00:00Z</dcterms:modified>
</cp:coreProperties>
</file>