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77E2" w14:textId="77777777" w:rsidR="004F60DD" w:rsidRDefault="009558F3" w:rsidP="00F772EC">
      <w:pPr>
        <w:tabs>
          <w:tab w:val="left" w:pos="9356"/>
        </w:tabs>
        <w:spacing w:line="360" w:lineRule="auto"/>
        <w:ind w:left="-426" w:right="44"/>
        <w:jc w:val="center"/>
        <w:rPr>
          <w:b/>
          <w:sz w:val="28"/>
          <w:u w:val="single"/>
        </w:rPr>
      </w:pPr>
      <w:r>
        <w:rPr>
          <w:noProof/>
        </w:rPr>
        <w:drawing>
          <wp:inline distT="0" distB="0" distL="0" distR="0" wp14:anchorId="07A97A8A" wp14:editId="0BCEACF2">
            <wp:extent cx="9086850" cy="7810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CCDB31" w14:textId="4A2072BE" w:rsidR="00B866C0" w:rsidRPr="00B866C0" w:rsidRDefault="00E43723" w:rsidP="00B866C0">
      <w:pPr>
        <w:tabs>
          <w:tab w:val="left" w:pos="9356"/>
        </w:tabs>
        <w:ind w:right="44"/>
        <w:jc w:val="center"/>
        <w:rPr>
          <w:rFonts w:ascii="Calibri" w:hAnsi="Calibri"/>
          <w:b/>
          <w:sz w:val="10"/>
          <w:szCs w:val="8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CD64DB" wp14:editId="03F0DB79">
                <wp:simplePos x="0" y="0"/>
                <wp:positionH relativeFrom="column">
                  <wp:posOffset>970915</wp:posOffset>
                </wp:positionH>
                <wp:positionV relativeFrom="paragraph">
                  <wp:posOffset>15875</wp:posOffset>
                </wp:positionV>
                <wp:extent cx="6964045" cy="380365"/>
                <wp:effectExtent l="13970" t="17145" r="13335" b="1206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045" cy="380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1D5CDC" id="AutoShape 2" o:spid="_x0000_s1026" style="position:absolute;margin-left:76.45pt;margin-top:1.25pt;width:548.35pt;height:2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" filled="f" strokeweight="1.5pt"/>
            </w:pict>
          </mc:Fallback>
        </mc:AlternateContent>
      </w:r>
    </w:p>
    <w:p w14:paraId="4001B939" w14:textId="77777777" w:rsidR="004F60DD" w:rsidRPr="003B2C4E" w:rsidRDefault="00F879FB" w:rsidP="00F47761">
      <w:pPr>
        <w:tabs>
          <w:tab w:val="left" w:pos="9356"/>
        </w:tabs>
        <w:spacing w:line="276" w:lineRule="auto"/>
        <w:ind w:right="44"/>
        <w:jc w:val="center"/>
        <w:outlineLvl w:val="0"/>
        <w:rPr>
          <w:rFonts w:ascii="Calibri" w:hAnsi="Calibri"/>
          <w:b/>
          <w:sz w:val="28"/>
          <w:szCs w:val="32"/>
        </w:rPr>
      </w:pPr>
      <w:r w:rsidRPr="00F879FB">
        <w:rPr>
          <w:rFonts w:ascii="Calibri" w:hAnsi="Calibri"/>
          <w:b/>
          <w:sz w:val="36"/>
          <w:szCs w:val="36"/>
        </w:rPr>
        <w:t xml:space="preserve">CAMPEONATO AUTONÓMICO </w:t>
      </w:r>
      <w:r w:rsidR="00F702B6" w:rsidRPr="00F879FB">
        <w:rPr>
          <w:rFonts w:ascii="Calibri" w:hAnsi="Calibri"/>
          <w:b/>
          <w:sz w:val="36"/>
          <w:szCs w:val="36"/>
        </w:rPr>
        <w:t>de</w:t>
      </w:r>
      <w:r w:rsidR="004F60DD" w:rsidRPr="00F879FB">
        <w:rPr>
          <w:rFonts w:ascii="Calibri" w:hAnsi="Calibri"/>
          <w:b/>
          <w:sz w:val="36"/>
          <w:szCs w:val="36"/>
        </w:rPr>
        <w:t xml:space="preserve"> PESCA SUBMARINA</w:t>
      </w:r>
      <w:r w:rsidRPr="00F879FB">
        <w:rPr>
          <w:rFonts w:ascii="Calibri" w:hAnsi="Calibri"/>
          <w:b/>
          <w:sz w:val="36"/>
          <w:szCs w:val="36"/>
        </w:rPr>
        <w:t xml:space="preserve"> por EQUIPOS</w:t>
      </w:r>
      <w:r w:rsidR="00F702B6" w:rsidRPr="00F879FB">
        <w:rPr>
          <w:rFonts w:ascii="Calibri" w:hAnsi="Calibri"/>
          <w:b/>
          <w:sz w:val="32"/>
          <w:szCs w:val="32"/>
        </w:rPr>
        <w:t xml:space="preserve"> </w:t>
      </w:r>
      <w:r w:rsidR="00F702B6" w:rsidRPr="003B2C4E">
        <w:rPr>
          <w:rFonts w:ascii="Calibri" w:hAnsi="Calibri"/>
          <w:b/>
          <w:sz w:val="36"/>
          <w:szCs w:val="32"/>
        </w:rPr>
        <w:t xml:space="preserve">  </w:t>
      </w:r>
    </w:p>
    <w:p w14:paraId="1D2B920E" w14:textId="618EB654" w:rsidR="003B2C4E" w:rsidRDefault="00E43723" w:rsidP="001D4A22">
      <w:pPr>
        <w:tabs>
          <w:tab w:val="left" w:pos="9356"/>
        </w:tabs>
        <w:spacing w:line="360" w:lineRule="auto"/>
        <w:ind w:right="44"/>
        <w:jc w:val="center"/>
        <w:rPr>
          <w:b/>
          <w:sz w:val="10"/>
          <w:u w:val="single"/>
        </w:rPr>
      </w:pPr>
      <w:r>
        <w:rPr>
          <w:rFonts w:ascii="Calibri" w:hAnsi="Calibr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A2EE16" wp14:editId="210F431F">
                <wp:simplePos x="0" y="0"/>
                <wp:positionH relativeFrom="column">
                  <wp:posOffset>2640330</wp:posOffset>
                </wp:positionH>
                <wp:positionV relativeFrom="paragraph">
                  <wp:posOffset>89535</wp:posOffset>
                </wp:positionV>
                <wp:extent cx="3593465" cy="247015"/>
                <wp:effectExtent l="0" t="0" r="6985" b="6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3465" cy="247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8C1A1" id="Rectangle 3" o:spid="_x0000_s1026" style="position:absolute;margin-left:207.9pt;margin-top:7.05pt;width:282.95pt;height:19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" filled="f"/>
            </w:pict>
          </mc:Fallback>
        </mc:AlternateContent>
      </w:r>
    </w:p>
    <w:p w14:paraId="2B8EEE77" w14:textId="77777777" w:rsidR="003B2C4E" w:rsidRPr="0064729F" w:rsidRDefault="003B2C4E" w:rsidP="00F47761">
      <w:pPr>
        <w:tabs>
          <w:tab w:val="left" w:pos="9356"/>
        </w:tabs>
        <w:spacing w:line="360" w:lineRule="auto"/>
        <w:ind w:right="44"/>
        <w:jc w:val="center"/>
        <w:outlineLvl w:val="0"/>
        <w:rPr>
          <w:b/>
          <w:color w:val="4F6228" w:themeColor="accent3" w:themeShade="80"/>
          <w:sz w:val="10"/>
          <w:u w:val="single"/>
        </w:rPr>
      </w:pPr>
      <w:r w:rsidRPr="0064729F">
        <w:rPr>
          <w:rFonts w:ascii="Calibri" w:hAnsi="Calibri"/>
          <w:b/>
          <w:color w:val="4F6228" w:themeColor="accent3" w:themeShade="80"/>
          <w:sz w:val="26"/>
          <w:szCs w:val="26"/>
        </w:rPr>
        <w:t>MEMORIAL DAVID CANDUELA Y DANI BAILO</w:t>
      </w:r>
    </w:p>
    <w:p w14:paraId="255F1ABB" w14:textId="77777777" w:rsidR="00B866C0" w:rsidRDefault="00B866C0" w:rsidP="00B866C0">
      <w:pPr>
        <w:ind w:left="142" w:right="-173"/>
        <w:jc w:val="center"/>
        <w:rPr>
          <w:rFonts w:ascii="Calibri" w:hAnsi="Calibri"/>
          <w:b/>
          <w:sz w:val="10"/>
          <w:szCs w:val="12"/>
          <w:u w:val="single"/>
        </w:rPr>
      </w:pPr>
    </w:p>
    <w:p w14:paraId="4C91470F" w14:textId="77777777" w:rsidR="00B866C0" w:rsidRPr="00B009F8" w:rsidRDefault="00B866C0" w:rsidP="00B866C0">
      <w:pPr>
        <w:ind w:left="142" w:right="-173"/>
        <w:jc w:val="center"/>
        <w:rPr>
          <w:rFonts w:ascii="Calibri" w:hAnsi="Calibri"/>
          <w:b/>
          <w:sz w:val="10"/>
          <w:szCs w:val="12"/>
          <w:u w:val="single"/>
        </w:rPr>
      </w:pPr>
    </w:p>
    <w:tbl>
      <w:tblPr>
        <w:tblW w:w="13827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486"/>
        <w:gridCol w:w="6357"/>
        <w:gridCol w:w="2149"/>
        <w:gridCol w:w="2835"/>
      </w:tblGrid>
      <w:tr w:rsidR="00B009F8" w:rsidRPr="00CC0989" w14:paraId="3DF38578" w14:textId="77777777" w:rsidTr="00D8610F">
        <w:trPr>
          <w:trHeight w:val="480"/>
          <w:jc w:val="center"/>
        </w:trPr>
        <w:tc>
          <w:tcPr>
            <w:tcW w:w="2486" w:type="dxa"/>
            <w:shd w:val="clear" w:color="auto" w:fill="D9D9D9"/>
            <w:vAlign w:val="center"/>
          </w:tcPr>
          <w:p w14:paraId="7C5FDD17" w14:textId="77777777" w:rsidR="00B009F8" w:rsidRPr="00D8610F" w:rsidRDefault="00B009F8" w:rsidP="00CC0989">
            <w:pPr>
              <w:jc w:val="center"/>
              <w:rPr>
                <w:rFonts w:ascii="Calibri" w:hAnsi="Calibri" w:cs="Tahoma"/>
                <w:b/>
                <w:u w:val="single"/>
              </w:rPr>
            </w:pPr>
            <w:r w:rsidRPr="00D8610F">
              <w:rPr>
                <w:rFonts w:ascii="Calibri" w:hAnsi="Calibri" w:cs="Tahoma"/>
                <w:b/>
                <w:sz w:val="18"/>
                <w:szCs w:val="18"/>
                <w:u w:val="single"/>
              </w:rPr>
              <w:t>ZONAS DE COMPETICIÓN</w:t>
            </w:r>
            <w:r w:rsidRPr="00D8610F">
              <w:rPr>
                <w:rFonts w:ascii="Calibri" w:hAnsi="Calibri" w:cs="Tahoma"/>
                <w:b/>
                <w:sz w:val="20"/>
                <w:szCs w:val="20"/>
                <w:u w:val="single"/>
              </w:rPr>
              <w:t>:</w:t>
            </w:r>
          </w:p>
        </w:tc>
        <w:tc>
          <w:tcPr>
            <w:tcW w:w="6357" w:type="dxa"/>
            <w:shd w:val="clear" w:color="auto" w:fill="auto"/>
            <w:vAlign w:val="center"/>
          </w:tcPr>
          <w:p w14:paraId="04B1C8F9" w14:textId="77777777" w:rsidR="00B009F8" w:rsidRPr="00F879FB" w:rsidRDefault="00B009F8" w:rsidP="00D8610F">
            <w:pPr>
              <w:pStyle w:val="Prrafodelista"/>
              <w:widowControl/>
              <w:suppressAutoHyphens/>
              <w:ind w:left="34"/>
              <w:jc w:val="center"/>
              <w:rPr>
                <w:rFonts w:cs="Calibri"/>
                <w:sz w:val="24"/>
                <w:lang w:val="es-ES"/>
              </w:rPr>
            </w:pPr>
            <w:r w:rsidRPr="00F879FB">
              <w:rPr>
                <w:rFonts w:cs="Calibri"/>
                <w:sz w:val="24"/>
                <w:lang w:val="es-ES"/>
              </w:rPr>
              <w:t xml:space="preserve">Desde: </w:t>
            </w:r>
            <w:r w:rsidRPr="00F879FB">
              <w:rPr>
                <w:rFonts w:cs="Calibri"/>
                <w:b/>
                <w:sz w:val="24"/>
                <w:lang w:val="es-ES"/>
              </w:rPr>
              <w:t>CABO MAYOR</w:t>
            </w:r>
            <w:r w:rsidRPr="00F879FB">
              <w:rPr>
                <w:rFonts w:cs="Calibri"/>
                <w:sz w:val="24"/>
                <w:lang w:val="es-ES"/>
              </w:rPr>
              <w:t xml:space="preserve">, hasta: </w:t>
            </w:r>
            <w:r w:rsidRPr="00F879FB">
              <w:rPr>
                <w:rFonts w:cs="Calibri"/>
                <w:b/>
                <w:sz w:val="24"/>
                <w:lang w:val="es-ES"/>
              </w:rPr>
              <w:t>RIA DE MOGRO</w:t>
            </w:r>
            <w:r w:rsidRPr="00F879FB">
              <w:rPr>
                <w:rFonts w:cs="Calibri"/>
                <w:sz w:val="24"/>
                <w:lang w:val="es-ES"/>
              </w:rPr>
              <w:t xml:space="preserve"> (CANTABRIA).</w:t>
            </w:r>
          </w:p>
        </w:tc>
        <w:tc>
          <w:tcPr>
            <w:tcW w:w="2149" w:type="dxa"/>
            <w:shd w:val="clear" w:color="auto" w:fill="D9D9D9"/>
            <w:vAlign w:val="center"/>
          </w:tcPr>
          <w:p w14:paraId="3377B79F" w14:textId="77777777" w:rsidR="00B009F8" w:rsidRPr="00CC0989" w:rsidRDefault="00B009F8" w:rsidP="00AA5861">
            <w:pPr>
              <w:pStyle w:val="Prrafodelista"/>
              <w:widowControl/>
              <w:suppressAutoHyphens/>
              <w:ind w:left="175"/>
              <w:rPr>
                <w:rFonts w:cs="Calibri"/>
              </w:rPr>
            </w:pPr>
            <w:r w:rsidRPr="00F702B6">
              <w:rPr>
                <w:b/>
                <w:sz w:val="18"/>
                <w:szCs w:val="18"/>
                <w:u w:val="single"/>
              </w:rPr>
              <w:t>FECHA CELEBRACI</w:t>
            </w:r>
            <w:r w:rsidR="00AA5861" w:rsidRPr="00F702B6">
              <w:rPr>
                <w:b/>
                <w:sz w:val="18"/>
                <w:szCs w:val="18"/>
                <w:u w:val="single"/>
              </w:rPr>
              <w:t>Ó</w:t>
            </w:r>
            <w:r w:rsidRPr="00F702B6">
              <w:rPr>
                <w:b/>
                <w:sz w:val="18"/>
                <w:szCs w:val="18"/>
                <w:u w:val="single"/>
              </w:rPr>
              <w:t>N: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2CC2D53" w14:textId="403164E5" w:rsidR="00B009F8" w:rsidRPr="00CC0989" w:rsidRDefault="00F879FB" w:rsidP="00D8610F">
            <w:pPr>
              <w:pStyle w:val="Prrafodelista"/>
              <w:widowControl/>
              <w:suppressAutoHyphens/>
              <w:ind w:left="33"/>
              <w:jc w:val="center"/>
              <w:rPr>
                <w:rFonts w:cs="Calibri"/>
              </w:rPr>
            </w:pPr>
            <w:r w:rsidRPr="00F879FB">
              <w:rPr>
                <w:b/>
                <w:sz w:val="24"/>
              </w:rPr>
              <w:t>0</w:t>
            </w:r>
            <w:r w:rsidR="00E43723">
              <w:rPr>
                <w:b/>
                <w:sz w:val="24"/>
              </w:rPr>
              <w:t>4</w:t>
            </w:r>
            <w:r w:rsidR="00B009F8" w:rsidRPr="00F879FB">
              <w:rPr>
                <w:b/>
                <w:sz w:val="24"/>
              </w:rPr>
              <w:t xml:space="preserve"> de</w:t>
            </w:r>
            <w:r w:rsidRPr="00F879FB">
              <w:rPr>
                <w:b/>
                <w:sz w:val="24"/>
              </w:rPr>
              <w:t xml:space="preserve"> JULIO</w:t>
            </w:r>
            <w:r w:rsidR="00B009F8" w:rsidRPr="00F879FB">
              <w:rPr>
                <w:b/>
                <w:sz w:val="24"/>
              </w:rPr>
              <w:t xml:space="preserve"> de  202</w:t>
            </w:r>
            <w:r w:rsidR="00E43723">
              <w:rPr>
                <w:b/>
                <w:sz w:val="24"/>
              </w:rPr>
              <w:t>6</w:t>
            </w:r>
          </w:p>
        </w:tc>
      </w:tr>
    </w:tbl>
    <w:p w14:paraId="42542EE6" w14:textId="77777777" w:rsidR="00B009F8" w:rsidRPr="00B009F8" w:rsidRDefault="00B009F8" w:rsidP="004E0611">
      <w:pPr>
        <w:ind w:left="142" w:right="-173"/>
        <w:rPr>
          <w:rFonts w:ascii="Calibri" w:hAnsi="Calibri"/>
          <w:b/>
          <w:sz w:val="12"/>
          <w:szCs w:val="14"/>
          <w:u w:val="single"/>
        </w:rPr>
      </w:pPr>
    </w:p>
    <w:p w14:paraId="32981362" w14:textId="77777777" w:rsidR="00B009F8" w:rsidRPr="00B009F8" w:rsidRDefault="00B009F8" w:rsidP="004E0611">
      <w:pPr>
        <w:ind w:left="142" w:right="-173"/>
        <w:rPr>
          <w:rFonts w:ascii="Calibri" w:hAnsi="Calibri"/>
          <w:b/>
          <w:sz w:val="12"/>
          <w:szCs w:val="14"/>
          <w:u w:val="single"/>
        </w:rPr>
      </w:pPr>
    </w:p>
    <w:tbl>
      <w:tblPr>
        <w:tblW w:w="7796" w:type="dxa"/>
        <w:tblInd w:w="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3"/>
        <w:gridCol w:w="5123"/>
      </w:tblGrid>
      <w:tr w:rsidR="00A85737" w14:paraId="7CDD6903" w14:textId="77777777" w:rsidTr="002F72C6">
        <w:trPr>
          <w:trHeight w:val="155"/>
        </w:trPr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C6AAD" w14:textId="77777777" w:rsidR="00A85737" w:rsidRDefault="00A85737" w:rsidP="004F60DD">
            <w:pPr>
              <w:ind w:left="-90" w:right="-173"/>
              <w:jc w:val="center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 w:val="28"/>
                <w:szCs w:val="20"/>
              </w:rPr>
              <w:t>NOMBRE DEL EQUIPO</w:t>
            </w:r>
            <w:r>
              <w:rPr>
                <w:rFonts w:ascii="Calibri" w:hAnsi="Calibri"/>
                <w:b/>
                <w:szCs w:val="20"/>
              </w:rPr>
              <w:t>: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51AAF" w14:textId="77777777" w:rsidR="00A85737" w:rsidRPr="00A900A5" w:rsidRDefault="00B56D8E" w:rsidP="00AB65A6">
            <w:pPr>
              <w:ind w:left="-70"/>
              <w:jc w:val="center"/>
              <w:rPr>
                <w:rFonts w:ascii="Calibri" w:hAnsi="Calibri"/>
                <w:b/>
                <w:sz w:val="22"/>
              </w:rPr>
            </w:pPr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F72C6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2F72C6">
              <w:rPr>
                <w:rFonts w:ascii="Calibri" w:hAnsi="Calibri"/>
                <w:b/>
                <w:szCs w:val="20"/>
              </w:rPr>
              <w:t> </w:t>
            </w:r>
            <w:r w:rsidR="002F72C6">
              <w:rPr>
                <w:rFonts w:ascii="Calibri" w:hAnsi="Calibri"/>
                <w:b/>
                <w:szCs w:val="20"/>
              </w:rPr>
              <w:t> </w:t>
            </w:r>
            <w:r w:rsidR="002F72C6">
              <w:rPr>
                <w:rFonts w:ascii="Calibri" w:hAnsi="Calibri"/>
                <w:b/>
                <w:szCs w:val="20"/>
              </w:rPr>
              <w:t> </w:t>
            </w:r>
            <w:r w:rsidR="002F72C6">
              <w:rPr>
                <w:rFonts w:ascii="Calibri" w:hAnsi="Calibri"/>
                <w:b/>
                <w:szCs w:val="20"/>
              </w:rPr>
              <w:t> </w:t>
            </w:r>
            <w:r w:rsidR="002F72C6">
              <w:rPr>
                <w:rFonts w:ascii="Calibri" w:hAnsi="Calibri"/>
                <w:b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  <w:r w:rsidR="002F72C6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2F72C6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2F72C6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2F72C6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2F72C6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</w:p>
        </w:tc>
      </w:tr>
    </w:tbl>
    <w:p w14:paraId="55129631" w14:textId="77777777" w:rsidR="004E0611" w:rsidRDefault="004E0611" w:rsidP="004E0611">
      <w:pPr>
        <w:ind w:left="142" w:right="-173"/>
        <w:rPr>
          <w:rFonts w:ascii="Calibri" w:hAnsi="Calibri"/>
          <w:b/>
          <w:szCs w:val="20"/>
        </w:rPr>
      </w:pPr>
    </w:p>
    <w:tbl>
      <w:tblPr>
        <w:tblW w:w="1537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679"/>
        <w:gridCol w:w="1701"/>
        <w:gridCol w:w="2409"/>
        <w:gridCol w:w="1417"/>
        <w:gridCol w:w="1483"/>
        <w:gridCol w:w="3685"/>
      </w:tblGrid>
      <w:tr w:rsidR="00F879FB" w14:paraId="7F53A703" w14:textId="77777777" w:rsidTr="00A85737">
        <w:tc>
          <w:tcPr>
            <w:tcW w:w="4679" w:type="dxa"/>
            <w:shd w:val="clear" w:color="auto" w:fill="F2F2F2"/>
            <w:vAlign w:val="center"/>
          </w:tcPr>
          <w:p w14:paraId="4518CA9D" w14:textId="77777777" w:rsidR="00F879FB" w:rsidRPr="00A900A5" w:rsidRDefault="00F879FB" w:rsidP="00A900A5">
            <w:pPr>
              <w:ind w:left="143"/>
              <w:jc w:val="center"/>
              <w:rPr>
                <w:rFonts w:ascii="Calibri" w:hAnsi="Calibri"/>
                <w:b/>
              </w:rPr>
            </w:pPr>
            <w:r w:rsidRPr="00A900A5">
              <w:rPr>
                <w:rFonts w:ascii="Calibri" w:hAnsi="Calibri"/>
                <w:b/>
              </w:rPr>
              <w:t>Nombre y apellidos participantes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321C9B1" w14:textId="77777777" w:rsidR="00F879FB" w:rsidRPr="00A900A5" w:rsidRDefault="00F879FB" w:rsidP="00A900A5">
            <w:pPr>
              <w:jc w:val="center"/>
              <w:rPr>
                <w:rFonts w:ascii="Calibri" w:hAnsi="Calibri"/>
                <w:b/>
              </w:rPr>
            </w:pPr>
            <w:r w:rsidRPr="00A900A5">
              <w:rPr>
                <w:rFonts w:ascii="Calibri" w:hAnsi="Calibri"/>
                <w:b/>
              </w:rPr>
              <w:t>Nº Licencia Federativa</w:t>
            </w:r>
          </w:p>
        </w:tc>
        <w:tc>
          <w:tcPr>
            <w:tcW w:w="2409" w:type="dxa"/>
            <w:shd w:val="clear" w:color="auto" w:fill="F2F2F2"/>
            <w:vAlign w:val="center"/>
          </w:tcPr>
          <w:p w14:paraId="22437148" w14:textId="77777777" w:rsidR="00F879FB" w:rsidRPr="00A900A5" w:rsidRDefault="00F879FB" w:rsidP="00A900A5">
            <w:pPr>
              <w:jc w:val="center"/>
              <w:rPr>
                <w:rFonts w:ascii="Calibri" w:hAnsi="Calibri"/>
                <w:b/>
              </w:rPr>
            </w:pPr>
            <w:r w:rsidRPr="00A900A5">
              <w:rPr>
                <w:rFonts w:ascii="Calibri" w:hAnsi="Calibri"/>
                <w:b/>
              </w:rPr>
              <w:t>Club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105D92CD" w14:textId="77777777" w:rsidR="00F879FB" w:rsidRPr="00A900A5" w:rsidRDefault="00F879FB" w:rsidP="00A900A5">
            <w:pPr>
              <w:jc w:val="center"/>
              <w:rPr>
                <w:rFonts w:ascii="Calibri" w:hAnsi="Calibri"/>
                <w:b/>
              </w:rPr>
            </w:pPr>
            <w:r w:rsidRPr="00A900A5">
              <w:rPr>
                <w:rFonts w:ascii="Calibri" w:hAnsi="Calibri"/>
                <w:b/>
              </w:rPr>
              <w:t>Nº Permiso de Pesca</w:t>
            </w:r>
          </w:p>
        </w:tc>
        <w:tc>
          <w:tcPr>
            <w:tcW w:w="1483" w:type="dxa"/>
            <w:shd w:val="clear" w:color="auto" w:fill="F2F2F2"/>
            <w:vAlign w:val="center"/>
          </w:tcPr>
          <w:p w14:paraId="70D58C6D" w14:textId="77777777" w:rsidR="00F879FB" w:rsidRPr="00A900A5" w:rsidRDefault="00F879FB" w:rsidP="00A900A5">
            <w:pPr>
              <w:jc w:val="center"/>
              <w:rPr>
                <w:rFonts w:ascii="Calibri" w:hAnsi="Calibri"/>
                <w:b/>
              </w:rPr>
            </w:pPr>
            <w:r w:rsidRPr="00A900A5">
              <w:rPr>
                <w:rFonts w:ascii="Calibri" w:hAnsi="Calibri"/>
                <w:b/>
              </w:rPr>
              <w:t>Teléfono</w:t>
            </w:r>
          </w:p>
        </w:tc>
        <w:tc>
          <w:tcPr>
            <w:tcW w:w="3685" w:type="dxa"/>
            <w:shd w:val="clear" w:color="auto" w:fill="F2F2F2"/>
            <w:vAlign w:val="center"/>
          </w:tcPr>
          <w:p w14:paraId="4B791627" w14:textId="77777777" w:rsidR="00F879FB" w:rsidRPr="00A900A5" w:rsidRDefault="00F879FB" w:rsidP="00A900A5">
            <w:pPr>
              <w:jc w:val="center"/>
              <w:rPr>
                <w:rFonts w:ascii="Calibri" w:hAnsi="Calibri"/>
                <w:b/>
              </w:rPr>
            </w:pPr>
            <w:r w:rsidRPr="00A900A5">
              <w:rPr>
                <w:rFonts w:ascii="Calibri" w:hAnsi="Calibri"/>
                <w:b/>
              </w:rPr>
              <w:t>email</w:t>
            </w:r>
          </w:p>
        </w:tc>
      </w:tr>
      <w:tr w:rsidR="00F879FB" w:rsidRPr="007D1F34" w14:paraId="5391B2AF" w14:textId="77777777" w:rsidTr="00A85737">
        <w:trPr>
          <w:trHeight w:val="510"/>
        </w:trPr>
        <w:tc>
          <w:tcPr>
            <w:tcW w:w="4679" w:type="dxa"/>
            <w:shd w:val="clear" w:color="auto" w:fill="auto"/>
            <w:vAlign w:val="center"/>
          </w:tcPr>
          <w:p w14:paraId="473B1DEB" w14:textId="77777777" w:rsidR="00F879FB" w:rsidRDefault="00B56D8E" w:rsidP="00AB65A6"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AB65A6">
              <w:rPr>
                <w:rFonts w:ascii="Calibri" w:hAnsi="Calibri"/>
                <w:b/>
                <w:szCs w:val="20"/>
              </w:rPr>
              <w:t> </w:t>
            </w:r>
            <w:r w:rsidR="00AB65A6">
              <w:rPr>
                <w:rFonts w:ascii="Calibri" w:hAnsi="Calibri"/>
                <w:b/>
                <w:szCs w:val="20"/>
              </w:rPr>
              <w:t> </w:t>
            </w:r>
            <w:r w:rsidR="00AB65A6">
              <w:rPr>
                <w:rFonts w:ascii="Calibri" w:hAnsi="Calibri"/>
                <w:b/>
                <w:szCs w:val="20"/>
              </w:rPr>
              <w:t> </w:t>
            </w:r>
            <w:r w:rsidR="00AB65A6">
              <w:rPr>
                <w:rFonts w:ascii="Calibri" w:hAnsi="Calibri"/>
                <w:b/>
                <w:szCs w:val="20"/>
              </w:rPr>
              <w:t> </w:t>
            </w:r>
            <w:r w:rsidR="00AB65A6">
              <w:rPr>
                <w:rFonts w:ascii="Calibri" w:hAnsi="Calibri"/>
                <w:b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F795B7" w14:textId="77777777" w:rsidR="00F879FB" w:rsidRDefault="00B56D8E" w:rsidP="00A900A5">
            <w:pPr>
              <w:jc w:val="center"/>
            </w:pPr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237630C" w14:textId="77777777" w:rsidR="00F879FB" w:rsidRDefault="00B56D8E" w:rsidP="00F47761"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DFADD5" w14:textId="77777777" w:rsidR="00F879FB" w:rsidRDefault="00B56D8E" w:rsidP="00F47761">
            <w:pPr>
              <w:jc w:val="center"/>
            </w:pPr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D1CA27D" w14:textId="77777777" w:rsidR="00F879FB" w:rsidRDefault="00B56D8E" w:rsidP="00F47761">
            <w:pPr>
              <w:jc w:val="center"/>
            </w:pPr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E9274A4" w14:textId="77777777" w:rsidR="00F879FB" w:rsidRDefault="00B56D8E" w:rsidP="00F47761"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</w:tr>
      <w:tr w:rsidR="00F879FB" w:rsidRPr="007D1F34" w14:paraId="2385CA33" w14:textId="77777777" w:rsidTr="00A85737">
        <w:trPr>
          <w:trHeight w:val="510"/>
        </w:trPr>
        <w:tc>
          <w:tcPr>
            <w:tcW w:w="4679" w:type="dxa"/>
            <w:shd w:val="clear" w:color="auto" w:fill="auto"/>
            <w:vAlign w:val="center"/>
          </w:tcPr>
          <w:p w14:paraId="1780CE33" w14:textId="77777777" w:rsidR="00F879FB" w:rsidRDefault="00B56D8E" w:rsidP="0044245B"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734036" w14:textId="77777777" w:rsidR="00F879FB" w:rsidRDefault="00B56D8E" w:rsidP="00F47761">
            <w:pPr>
              <w:jc w:val="center"/>
            </w:pPr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="00F47761">
              <w:rPr>
                <w:rFonts w:ascii="Calibri" w:hAnsi="Calibri"/>
                <w:b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732E9C" w14:textId="77777777" w:rsidR="00F879FB" w:rsidRDefault="00B56D8E" w:rsidP="0044245B"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CFEC17" w14:textId="77777777" w:rsidR="00F879FB" w:rsidRDefault="00B56D8E" w:rsidP="00A900A5">
            <w:pPr>
              <w:jc w:val="center"/>
            </w:pPr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BA10AE4" w14:textId="77777777" w:rsidR="00F879FB" w:rsidRDefault="00B56D8E" w:rsidP="00A900A5">
            <w:pPr>
              <w:jc w:val="center"/>
            </w:pPr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C2BB32F" w14:textId="77777777" w:rsidR="00F879FB" w:rsidRDefault="00B56D8E" w:rsidP="0044245B"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</w:tr>
      <w:tr w:rsidR="00F879FB" w:rsidRPr="007D1F34" w14:paraId="152BC635" w14:textId="77777777" w:rsidTr="00A85737">
        <w:trPr>
          <w:trHeight w:val="510"/>
        </w:trPr>
        <w:tc>
          <w:tcPr>
            <w:tcW w:w="4679" w:type="dxa"/>
            <w:shd w:val="clear" w:color="auto" w:fill="auto"/>
            <w:vAlign w:val="center"/>
          </w:tcPr>
          <w:p w14:paraId="5EAABBE0" w14:textId="77777777" w:rsidR="00F879FB" w:rsidRDefault="00B56D8E" w:rsidP="0044245B"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F666CD" w14:textId="77777777" w:rsidR="00F879FB" w:rsidRDefault="00B56D8E" w:rsidP="00A900A5">
            <w:pPr>
              <w:jc w:val="center"/>
            </w:pPr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D2ABED" w14:textId="77777777" w:rsidR="00F879FB" w:rsidRDefault="00B56D8E" w:rsidP="0044245B"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1A7AB0" w14:textId="77777777" w:rsidR="00F879FB" w:rsidRDefault="00B56D8E" w:rsidP="00A900A5">
            <w:pPr>
              <w:jc w:val="center"/>
            </w:pPr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18E198BE" w14:textId="77777777" w:rsidR="00F879FB" w:rsidRDefault="00B56D8E" w:rsidP="00A900A5">
            <w:pPr>
              <w:jc w:val="center"/>
            </w:pPr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1AD6C98" w14:textId="77777777" w:rsidR="00F879FB" w:rsidRDefault="00B56D8E" w:rsidP="0044245B"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F879F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F879F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</w:tr>
    </w:tbl>
    <w:p w14:paraId="4B5FA191" w14:textId="77777777" w:rsidR="007D1F34" w:rsidRDefault="007D1F34" w:rsidP="00913980">
      <w:pPr>
        <w:tabs>
          <w:tab w:val="left" w:pos="2977"/>
        </w:tabs>
        <w:ind w:firstLine="708"/>
        <w:rPr>
          <w:sz w:val="10"/>
        </w:rPr>
      </w:pPr>
    </w:p>
    <w:p w14:paraId="2EC60800" w14:textId="77777777" w:rsidR="007D1F34" w:rsidRPr="004E0611" w:rsidRDefault="007D1F34" w:rsidP="00913980">
      <w:pPr>
        <w:tabs>
          <w:tab w:val="left" w:pos="2977"/>
        </w:tabs>
        <w:ind w:firstLine="708"/>
        <w:rPr>
          <w:sz w:val="10"/>
        </w:rPr>
      </w:pPr>
    </w:p>
    <w:tbl>
      <w:tblPr>
        <w:tblW w:w="14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936"/>
        <w:gridCol w:w="2357"/>
        <w:gridCol w:w="2357"/>
        <w:gridCol w:w="1806"/>
        <w:gridCol w:w="2410"/>
        <w:gridCol w:w="1843"/>
      </w:tblGrid>
      <w:tr w:rsidR="007E7C0D" w14:paraId="629F12AB" w14:textId="77777777" w:rsidTr="00083492">
        <w:trPr>
          <w:jc w:val="center"/>
        </w:trPr>
        <w:tc>
          <w:tcPr>
            <w:tcW w:w="3936" w:type="dxa"/>
            <w:shd w:val="clear" w:color="auto" w:fill="F2F2F2"/>
          </w:tcPr>
          <w:p w14:paraId="7E2DB70C" w14:textId="77777777" w:rsidR="007D1F34" w:rsidRPr="00A900A5" w:rsidRDefault="007D1F34" w:rsidP="00A900A5">
            <w:pPr>
              <w:jc w:val="center"/>
              <w:rPr>
                <w:rFonts w:ascii="Calibri" w:hAnsi="Calibri"/>
                <w:b/>
              </w:rPr>
            </w:pPr>
            <w:r w:rsidRPr="00A900A5">
              <w:rPr>
                <w:rFonts w:ascii="Calibri" w:hAnsi="Calibri"/>
                <w:b/>
              </w:rPr>
              <w:t>Nombre embarcación</w:t>
            </w:r>
          </w:p>
        </w:tc>
        <w:tc>
          <w:tcPr>
            <w:tcW w:w="2357" w:type="dxa"/>
            <w:shd w:val="clear" w:color="auto" w:fill="F2F2F2"/>
          </w:tcPr>
          <w:p w14:paraId="3AD43967" w14:textId="77777777" w:rsidR="007D1F34" w:rsidRPr="00A900A5" w:rsidRDefault="007D1F34" w:rsidP="00A900A5">
            <w:pPr>
              <w:jc w:val="center"/>
              <w:rPr>
                <w:rFonts w:ascii="Calibri" w:hAnsi="Calibri"/>
                <w:b/>
              </w:rPr>
            </w:pPr>
            <w:r w:rsidRPr="00A900A5">
              <w:rPr>
                <w:rFonts w:ascii="Calibri" w:hAnsi="Calibri"/>
                <w:b/>
              </w:rPr>
              <w:t>Marca</w:t>
            </w:r>
          </w:p>
        </w:tc>
        <w:tc>
          <w:tcPr>
            <w:tcW w:w="2357" w:type="dxa"/>
            <w:shd w:val="clear" w:color="auto" w:fill="F2F2F2"/>
          </w:tcPr>
          <w:p w14:paraId="7AAAE993" w14:textId="77777777" w:rsidR="007D1F34" w:rsidRPr="00A900A5" w:rsidRDefault="007D1F34" w:rsidP="00A900A5">
            <w:pPr>
              <w:jc w:val="center"/>
              <w:rPr>
                <w:rFonts w:ascii="Calibri" w:hAnsi="Calibri"/>
                <w:b/>
              </w:rPr>
            </w:pPr>
            <w:r w:rsidRPr="00A900A5">
              <w:rPr>
                <w:rFonts w:ascii="Calibri" w:hAnsi="Calibri"/>
                <w:b/>
              </w:rPr>
              <w:t>Matricula</w:t>
            </w:r>
          </w:p>
        </w:tc>
        <w:tc>
          <w:tcPr>
            <w:tcW w:w="1806" w:type="dxa"/>
            <w:shd w:val="clear" w:color="auto" w:fill="F2F2F2"/>
          </w:tcPr>
          <w:p w14:paraId="09CF9F59" w14:textId="77777777" w:rsidR="007D1F34" w:rsidRPr="00A900A5" w:rsidRDefault="007D1F34" w:rsidP="00A900A5">
            <w:pPr>
              <w:jc w:val="center"/>
              <w:rPr>
                <w:rFonts w:ascii="Calibri" w:hAnsi="Calibri"/>
                <w:b/>
              </w:rPr>
            </w:pPr>
            <w:r w:rsidRPr="00A900A5">
              <w:rPr>
                <w:rFonts w:ascii="Calibri" w:hAnsi="Calibri"/>
                <w:b/>
              </w:rPr>
              <w:t>Color</w:t>
            </w:r>
          </w:p>
        </w:tc>
        <w:tc>
          <w:tcPr>
            <w:tcW w:w="2410" w:type="dxa"/>
            <w:shd w:val="clear" w:color="auto" w:fill="F2F2F2"/>
          </w:tcPr>
          <w:p w14:paraId="7D20BF04" w14:textId="77777777" w:rsidR="007D1F34" w:rsidRPr="00A900A5" w:rsidRDefault="007D1F34" w:rsidP="00A900A5">
            <w:pPr>
              <w:jc w:val="center"/>
              <w:rPr>
                <w:rFonts w:ascii="Calibri" w:hAnsi="Calibri"/>
                <w:b/>
              </w:rPr>
            </w:pPr>
            <w:r w:rsidRPr="00A900A5">
              <w:rPr>
                <w:rFonts w:ascii="Calibri" w:hAnsi="Calibri"/>
                <w:b/>
              </w:rPr>
              <w:t>Aseguradora</w:t>
            </w:r>
          </w:p>
        </w:tc>
        <w:tc>
          <w:tcPr>
            <w:tcW w:w="1843" w:type="dxa"/>
            <w:shd w:val="clear" w:color="auto" w:fill="F2F2F2"/>
          </w:tcPr>
          <w:p w14:paraId="6C4D0AAA" w14:textId="77777777" w:rsidR="007D1F34" w:rsidRPr="00A900A5" w:rsidRDefault="007D1F34" w:rsidP="00A900A5">
            <w:pPr>
              <w:jc w:val="center"/>
              <w:rPr>
                <w:rFonts w:ascii="Calibri" w:hAnsi="Calibri"/>
                <w:b/>
              </w:rPr>
            </w:pPr>
            <w:r w:rsidRPr="00A900A5">
              <w:rPr>
                <w:rFonts w:ascii="Calibri" w:hAnsi="Calibri"/>
                <w:b/>
              </w:rPr>
              <w:t>Nº Póliza</w:t>
            </w:r>
          </w:p>
        </w:tc>
      </w:tr>
      <w:tr w:rsidR="007E7C0D" w:rsidRPr="007D1F34" w14:paraId="7CB0FA50" w14:textId="77777777" w:rsidTr="00807632">
        <w:trPr>
          <w:trHeight w:val="397"/>
          <w:jc w:val="center"/>
        </w:trPr>
        <w:tc>
          <w:tcPr>
            <w:tcW w:w="3936" w:type="dxa"/>
            <w:shd w:val="clear" w:color="auto" w:fill="auto"/>
            <w:vAlign w:val="center"/>
          </w:tcPr>
          <w:p w14:paraId="0B9C0E27" w14:textId="77777777" w:rsidR="0044245B" w:rsidRDefault="00B56D8E" w:rsidP="0044245B"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245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7CD7B473" w14:textId="77777777" w:rsidR="0044245B" w:rsidRDefault="00B56D8E" w:rsidP="0044245B"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245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2357" w:type="dxa"/>
            <w:shd w:val="clear" w:color="auto" w:fill="auto"/>
            <w:vAlign w:val="center"/>
          </w:tcPr>
          <w:p w14:paraId="7A328826" w14:textId="77777777" w:rsidR="0044245B" w:rsidRDefault="00B56D8E" w:rsidP="002F72C6"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245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1806" w:type="dxa"/>
            <w:shd w:val="clear" w:color="auto" w:fill="auto"/>
            <w:vAlign w:val="center"/>
          </w:tcPr>
          <w:p w14:paraId="7F9E1B0D" w14:textId="77777777" w:rsidR="0044245B" w:rsidRDefault="00B56D8E" w:rsidP="0044245B"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245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F80CEA9" w14:textId="77777777" w:rsidR="0044245B" w:rsidRDefault="00B56D8E" w:rsidP="0044245B"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245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851CDC" w14:textId="77777777" w:rsidR="0044245B" w:rsidRDefault="00B56D8E" w:rsidP="0044245B"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4245B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44245B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</w:tr>
    </w:tbl>
    <w:p w14:paraId="2C7FB976" w14:textId="77777777" w:rsidR="00404158" w:rsidRPr="00A85737" w:rsidRDefault="00404158" w:rsidP="00A85737">
      <w:pPr>
        <w:tabs>
          <w:tab w:val="left" w:pos="2977"/>
        </w:tabs>
        <w:spacing w:before="240" w:line="276" w:lineRule="auto"/>
        <w:ind w:left="-851" w:right="-1024"/>
        <w:rPr>
          <w:rFonts w:ascii="Calibri" w:hAnsi="Calibri"/>
          <w:sz w:val="26"/>
          <w:szCs w:val="26"/>
        </w:rPr>
      </w:pPr>
      <w:r w:rsidRPr="00F879FB">
        <w:rPr>
          <w:rFonts w:ascii="Calibri" w:hAnsi="Calibri"/>
          <w:b/>
          <w:i/>
          <w:szCs w:val="20"/>
          <w:u w:val="single"/>
        </w:rPr>
        <w:t>Adjuntar</w:t>
      </w:r>
      <w:r w:rsidR="00F879FB" w:rsidRPr="00F879FB">
        <w:rPr>
          <w:rFonts w:ascii="Calibri" w:hAnsi="Calibri"/>
          <w:b/>
          <w:i/>
          <w:szCs w:val="20"/>
          <w:u w:val="single"/>
        </w:rPr>
        <w:t xml:space="preserve"> los documentossiguientes:</w:t>
      </w:r>
      <w:r w:rsidR="00A85737">
        <w:rPr>
          <w:rFonts w:ascii="Calibri" w:hAnsi="Calibri"/>
          <w:b/>
          <w:i/>
          <w:szCs w:val="20"/>
        </w:rPr>
        <w:t xml:space="preserve"> </w:t>
      </w:r>
      <w:r w:rsidR="00F879FB" w:rsidRPr="00A85737">
        <w:rPr>
          <w:rFonts w:ascii="Calibri" w:hAnsi="Calibri"/>
          <w:sz w:val="26"/>
          <w:szCs w:val="26"/>
        </w:rPr>
        <w:t>F</w:t>
      </w:r>
      <w:r w:rsidRPr="00A85737">
        <w:rPr>
          <w:rFonts w:ascii="Calibri" w:hAnsi="Calibri"/>
          <w:sz w:val="26"/>
          <w:szCs w:val="26"/>
        </w:rPr>
        <w:t>otocopia del título de patrón de uno de los miembros del equipo</w:t>
      </w:r>
      <w:r w:rsidR="004F60DD" w:rsidRPr="00A85737">
        <w:rPr>
          <w:rFonts w:ascii="Calibri" w:hAnsi="Calibri"/>
          <w:sz w:val="26"/>
          <w:szCs w:val="26"/>
        </w:rPr>
        <w:t>, permiso de pesca y seguro de la embarcación.</w:t>
      </w:r>
    </w:p>
    <w:p w14:paraId="3FE51F15" w14:textId="77777777" w:rsidR="0013668B" w:rsidRPr="00A900A5" w:rsidRDefault="00404158" w:rsidP="00E43723">
      <w:pPr>
        <w:spacing w:line="360" w:lineRule="auto"/>
        <w:ind w:left="-851" w:right="44"/>
        <w:jc w:val="both"/>
        <w:rPr>
          <w:rFonts w:ascii="Calibri" w:hAnsi="Calibri"/>
          <w:b/>
          <w:color w:val="000000"/>
          <w:szCs w:val="20"/>
          <w:u w:val="single"/>
        </w:rPr>
      </w:pPr>
      <w:r w:rsidRPr="00A900A5">
        <w:rPr>
          <w:rFonts w:ascii="Calibri" w:hAnsi="Calibri"/>
          <w:szCs w:val="20"/>
        </w:rPr>
        <w:t xml:space="preserve">Remitirlo por </w:t>
      </w:r>
      <w:r w:rsidR="00CE5A09" w:rsidRPr="00A900A5">
        <w:rPr>
          <w:rFonts w:ascii="Calibri" w:hAnsi="Calibri"/>
          <w:szCs w:val="20"/>
        </w:rPr>
        <w:t>email a la siguiente direcci</w:t>
      </w:r>
      <w:r w:rsidR="00AF3C80" w:rsidRPr="00A900A5">
        <w:rPr>
          <w:rFonts w:ascii="Calibri" w:hAnsi="Calibri"/>
          <w:szCs w:val="20"/>
        </w:rPr>
        <w:t>ó</w:t>
      </w:r>
      <w:r w:rsidR="00CE5A09" w:rsidRPr="00A900A5">
        <w:rPr>
          <w:rFonts w:ascii="Calibri" w:hAnsi="Calibri"/>
          <w:szCs w:val="20"/>
        </w:rPr>
        <w:t xml:space="preserve">n: </w:t>
      </w:r>
      <w:r w:rsidR="00E0325C" w:rsidRPr="00A900A5">
        <w:rPr>
          <w:rFonts w:ascii="Calibri" w:hAnsi="Calibri"/>
          <w:szCs w:val="20"/>
        </w:rPr>
        <w:t xml:space="preserve"> </w:t>
      </w:r>
      <w:r w:rsidR="006A4A66" w:rsidRPr="00A900A5">
        <w:rPr>
          <w:rFonts w:ascii="Calibri" w:hAnsi="Calibri"/>
          <w:b/>
          <w:szCs w:val="20"/>
          <w:u w:val="single"/>
        </w:rPr>
        <w:t>fcdas@fcdas.com</w:t>
      </w:r>
      <w:r w:rsidR="00E0325C" w:rsidRPr="00A900A5">
        <w:rPr>
          <w:rFonts w:ascii="Calibri" w:hAnsi="Calibri"/>
          <w:szCs w:val="20"/>
        </w:rPr>
        <w:t xml:space="preserve">  </w:t>
      </w:r>
      <w:r w:rsidR="004F60DD" w:rsidRPr="00A900A5">
        <w:rPr>
          <w:rFonts w:ascii="Calibri" w:hAnsi="Calibri"/>
          <w:szCs w:val="20"/>
        </w:rPr>
        <w:t xml:space="preserve"> o  </w:t>
      </w:r>
      <w:r w:rsidR="0013668B" w:rsidRPr="00A900A5">
        <w:rPr>
          <w:rFonts w:ascii="Calibri" w:hAnsi="Calibri"/>
          <w:szCs w:val="20"/>
        </w:rPr>
        <w:t xml:space="preserve"> entregar en mano en la oficina de la FCDAS</w:t>
      </w:r>
      <w:r w:rsidR="006A4A66" w:rsidRPr="00A900A5">
        <w:rPr>
          <w:rFonts w:ascii="Calibri" w:hAnsi="Calibri"/>
          <w:szCs w:val="20"/>
        </w:rPr>
        <w:t>.</w:t>
      </w:r>
    </w:p>
    <w:p w14:paraId="53E63CEC" w14:textId="136C9F2D" w:rsidR="00404158" w:rsidRDefault="00B009F8" w:rsidP="00E43723">
      <w:pPr>
        <w:spacing w:line="360" w:lineRule="auto"/>
        <w:ind w:left="-851"/>
        <w:outlineLvl w:val="0"/>
        <w:rPr>
          <w:rFonts w:ascii="Calibri" w:hAnsi="Calibri"/>
          <w:b/>
        </w:rPr>
      </w:pPr>
      <w:r w:rsidRPr="009848DC">
        <w:rPr>
          <w:rFonts w:ascii="Calibri" w:hAnsi="Calibri"/>
        </w:rPr>
        <w:t xml:space="preserve">La </w:t>
      </w:r>
      <w:r w:rsidR="00404158" w:rsidRPr="009848DC">
        <w:rPr>
          <w:rFonts w:ascii="Calibri" w:hAnsi="Calibri"/>
        </w:rPr>
        <w:t>inscripción</w:t>
      </w:r>
      <w:r w:rsidRPr="009848DC">
        <w:rPr>
          <w:rFonts w:ascii="Calibri" w:hAnsi="Calibri"/>
        </w:rPr>
        <w:t xml:space="preserve"> finaliza</w:t>
      </w:r>
      <w:r w:rsidR="009848DC">
        <w:rPr>
          <w:rFonts w:ascii="Calibri" w:hAnsi="Calibri"/>
        </w:rPr>
        <w:t xml:space="preserve"> a las </w:t>
      </w:r>
      <w:r w:rsidR="009848DC" w:rsidRPr="009848DC">
        <w:rPr>
          <w:rFonts w:ascii="Calibri" w:hAnsi="Calibri"/>
          <w:b/>
          <w:u w:val="single"/>
          <w:shd w:val="clear" w:color="auto" w:fill="FFFF00"/>
        </w:rPr>
        <w:t>20,00 horas</w:t>
      </w:r>
      <w:r w:rsidRPr="009848DC">
        <w:rPr>
          <w:rFonts w:ascii="Calibri" w:hAnsi="Calibri"/>
          <w:b/>
          <w:highlight w:val="yellow"/>
          <w:u w:val="single"/>
          <w:shd w:val="clear" w:color="auto" w:fill="FFFF00"/>
        </w:rPr>
        <w:t xml:space="preserve"> del </w:t>
      </w:r>
      <w:r w:rsidR="0074105D" w:rsidRPr="009848DC">
        <w:rPr>
          <w:rFonts w:ascii="Calibri" w:hAnsi="Calibri"/>
          <w:b/>
          <w:highlight w:val="yellow"/>
          <w:u w:val="single"/>
          <w:shd w:val="clear" w:color="auto" w:fill="FFFF00"/>
        </w:rPr>
        <w:t>día</w:t>
      </w:r>
      <w:r w:rsidRPr="009848DC">
        <w:rPr>
          <w:rFonts w:ascii="Calibri" w:hAnsi="Calibri"/>
          <w:b/>
          <w:highlight w:val="yellow"/>
          <w:u w:val="single"/>
        </w:rPr>
        <w:t xml:space="preserve"> </w:t>
      </w:r>
      <w:r w:rsidR="00E43723">
        <w:rPr>
          <w:rFonts w:ascii="Calibri" w:hAnsi="Calibri"/>
          <w:b/>
          <w:highlight w:val="yellow"/>
          <w:u w:val="single"/>
        </w:rPr>
        <w:t>29</w:t>
      </w:r>
      <w:r w:rsidR="00404158" w:rsidRPr="009848DC">
        <w:rPr>
          <w:rFonts w:ascii="Calibri" w:hAnsi="Calibri"/>
          <w:b/>
          <w:highlight w:val="yellow"/>
          <w:u w:val="single"/>
        </w:rPr>
        <w:t xml:space="preserve"> de </w:t>
      </w:r>
      <w:r w:rsidR="00F879FB">
        <w:rPr>
          <w:rFonts w:ascii="Calibri" w:hAnsi="Calibri"/>
          <w:b/>
          <w:highlight w:val="yellow"/>
          <w:u w:val="single"/>
        </w:rPr>
        <w:t xml:space="preserve"> JUNIO</w:t>
      </w:r>
      <w:r w:rsidR="0044245B" w:rsidRPr="009848DC">
        <w:rPr>
          <w:rFonts w:ascii="Calibri" w:hAnsi="Calibri"/>
          <w:b/>
          <w:highlight w:val="yellow"/>
          <w:u w:val="single"/>
        </w:rPr>
        <w:t xml:space="preserve"> </w:t>
      </w:r>
      <w:r w:rsidR="00C80419" w:rsidRPr="009848DC">
        <w:rPr>
          <w:rFonts w:ascii="Calibri" w:hAnsi="Calibri"/>
          <w:b/>
          <w:highlight w:val="yellow"/>
          <w:u w:val="single"/>
        </w:rPr>
        <w:t xml:space="preserve"> de 2</w:t>
      </w:r>
      <w:r w:rsidR="00EF405D" w:rsidRPr="009848DC">
        <w:rPr>
          <w:rFonts w:ascii="Calibri" w:hAnsi="Calibri"/>
          <w:b/>
          <w:highlight w:val="yellow"/>
          <w:u w:val="single"/>
        </w:rPr>
        <w:t>02</w:t>
      </w:r>
      <w:r w:rsidR="00E43723">
        <w:rPr>
          <w:rFonts w:ascii="Calibri" w:hAnsi="Calibri"/>
          <w:b/>
          <w:highlight w:val="yellow"/>
          <w:u w:val="single"/>
        </w:rPr>
        <w:t>6</w:t>
      </w:r>
      <w:r w:rsidRPr="009848DC">
        <w:rPr>
          <w:rFonts w:ascii="Calibri" w:hAnsi="Calibri"/>
          <w:b/>
          <w:highlight w:val="yellow"/>
          <w:u w:val="single"/>
        </w:rPr>
        <w:t>.-</w:t>
      </w:r>
      <w:r w:rsidR="004E0611" w:rsidRPr="009848DC">
        <w:rPr>
          <w:rFonts w:ascii="Calibri" w:hAnsi="Calibri"/>
          <w:b/>
        </w:rPr>
        <w:t xml:space="preserve"> </w:t>
      </w:r>
    </w:p>
    <w:tbl>
      <w:tblPr>
        <w:tblStyle w:val="Tablaconcuadrcula"/>
        <w:tblW w:w="0" w:type="auto"/>
        <w:tblInd w:w="5070" w:type="dxa"/>
        <w:tblLook w:val="04A0" w:firstRow="1" w:lastRow="0" w:firstColumn="1" w:lastColumn="0" w:noHBand="0" w:noVBand="1"/>
      </w:tblPr>
      <w:tblGrid>
        <w:gridCol w:w="1150"/>
        <w:gridCol w:w="4803"/>
      </w:tblGrid>
      <w:tr w:rsidR="00AB65A6" w14:paraId="527318F0" w14:textId="77777777" w:rsidTr="00AB65A6"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</w:tcPr>
          <w:p w14:paraId="42BC10D6" w14:textId="77777777" w:rsidR="00AB65A6" w:rsidRDefault="00AB65A6" w:rsidP="00AB65A6">
            <w:pPr>
              <w:spacing w:line="276" w:lineRule="auto"/>
              <w:jc w:val="right"/>
              <w:outlineLvl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FECHA:</w:t>
            </w:r>
          </w:p>
        </w:tc>
        <w:tc>
          <w:tcPr>
            <w:tcW w:w="4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DEB92F" w14:textId="77777777" w:rsidR="00AB65A6" w:rsidRDefault="00B56D8E" w:rsidP="00AB65A6">
            <w:pPr>
              <w:spacing w:line="276" w:lineRule="auto"/>
              <w:outlineLvl w:val="0"/>
              <w:rPr>
                <w:rFonts w:ascii="Calibri" w:hAnsi="Calibri"/>
                <w:b/>
              </w:rPr>
            </w:pPr>
            <w:r w:rsidRPr="00A900A5">
              <w:rPr>
                <w:rFonts w:ascii="Calibri" w:hAnsi="Calibri"/>
                <w:b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AB65A6" w:rsidRPr="00A900A5">
              <w:rPr>
                <w:rFonts w:ascii="Calibri" w:hAnsi="Calibri"/>
                <w:b/>
                <w:szCs w:val="20"/>
              </w:rPr>
              <w:instrText xml:space="preserve"> FORMTEXT </w:instrText>
            </w:r>
            <w:r w:rsidRPr="00A900A5">
              <w:rPr>
                <w:rFonts w:ascii="Calibri" w:hAnsi="Calibri"/>
                <w:b/>
                <w:szCs w:val="20"/>
              </w:rPr>
            </w:r>
            <w:r w:rsidRPr="00A900A5">
              <w:rPr>
                <w:rFonts w:ascii="Calibri" w:hAnsi="Calibri"/>
                <w:b/>
                <w:szCs w:val="20"/>
              </w:rPr>
              <w:fldChar w:fldCharType="separate"/>
            </w:r>
            <w:r w:rsidR="00AB65A6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AB65A6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AB65A6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AB65A6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="00AB65A6" w:rsidRPr="00A900A5">
              <w:rPr>
                <w:rFonts w:ascii="Calibri" w:hAnsi="Calibri"/>
                <w:b/>
                <w:noProof/>
                <w:szCs w:val="20"/>
              </w:rPr>
              <w:t> </w:t>
            </w:r>
            <w:r w:rsidRPr="00A900A5">
              <w:rPr>
                <w:rFonts w:ascii="Calibri" w:hAnsi="Calibri"/>
                <w:b/>
                <w:szCs w:val="20"/>
              </w:rPr>
              <w:fldChar w:fldCharType="end"/>
            </w:r>
          </w:p>
        </w:tc>
      </w:tr>
    </w:tbl>
    <w:p w14:paraId="2490995D" w14:textId="77777777" w:rsidR="00AB65A6" w:rsidRPr="009848DC" w:rsidRDefault="00AB65A6" w:rsidP="00F47761">
      <w:pPr>
        <w:spacing w:line="276" w:lineRule="auto"/>
        <w:ind w:left="-851"/>
        <w:outlineLvl w:val="0"/>
        <w:rPr>
          <w:rFonts w:ascii="Calibri" w:hAnsi="Calibri"/>
          <w:b/>
        </w:rPr>
      </w:pPr>
    </w:p>
    <w:p w14:paraId="5A584705" w14:textId="77777777" w:rsidR="002E1AE2" w:rsidRPr="002E1AE2" w:rsidRDefault="002E1AE2" w:rsidP="00F47761">
      <w:pPr>
        <w:spacing w:line="360" w:lineRule="auto"/>
        <w:outlineLvl w:val="0"/>
        <w:rPr>
          <w:rFonts w:ascii="Calibri" w:hAnsi="Calibri"/>
          <w:b/>
          <w:sz w:val="20"/>
          <w:szCs w:val="18"/>
        </w:rPr>
      </w:pPr>
      <w:r>
        <w:rPr>
          <w:rFonts w:ascii="Calibri" w:hAnsi="Calibri"/>
          <w:b/>
          <w:sz w:val="18"/>
          <w:szCs w:val="20"/>
        </w:rPr>
        <w:tab/>
      </w:r>
      <w:r>
        <w:rPr>
          <w:rFonts w:ascii="Calibri" w:hAnsi="Calibri"/>
          <w:b/>
          <w:sz w:val="18"/>
          <w:szCs w:val="20"/>
        </w:rPr>
        <w:tab/>
      </w:r>
      <w:r>
        <w:rPr>
          <w:rFonts w:ascii="Calibri" w:hAnsi="Calibri"/>
          <w:b/>
          <w:sz w:val="18"/>
          <w:szCs w:val="20"/>
        </w:rPr>
        <w:tab/>
      </w:r>
      <w:r>
        <w:rPr>
          <w:rFonts w:ascii="Calibri" w:hAnsi="Calibri"/>
          <w:b/>
          <w:sz w:val="18"/>
          <w:szCs w:val="20"/>
        </w:rPr>
        <w:tab/>
      </w:r>
      <w:r>
        <w:rPr>
          <w:rFonts w:ascii="Calibri" w:hAnsi="Calibri"/>
          <w:b/>
          <w:sz w:val="18"/>
          <w:szCs w:val="20"/>
        </w:rPr>
        <w:tab/>
      </w:r>
      <w:r>
        <w:rPr>
          <w:rFonts w:ascii="Calibri" w:hAnsi="Calibri"/>
          <w:b/>
          <w:sz w:val="18"/>
          <w:szCs w:val="20"/>
        </w:rPr>
        <w:tab/>
      </w:r>
      <w:r>
        <w:rPr>
          <w:rFonts w:ascii="Calibri" w:hAnsi="Calibri"/>
          <w:b/>
          <w:sz w:val="18"/>
          <w:szCs w:val="20"/>
        </w:rPr>
        <w:tab/>
        <w:t xml:space="preserve"> </w:t>
      </w:r>
    </w:p>
    <w:sectPr w:rsidR="002E1AE2" w:rsidRPr="002E1AE2" w:rsidSect="00B866C0">
      <w:pgSz w:w="16838" w:h="11906" w:orient="landscape"/>
      <w:pgMar w:top="426" w:right="1418" w:bottom="426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1F307" w14:textId="77777777" w:rsidR="00D110C9" w:rsidRDefault="00D110C9" w:rsidP="004F60DD">
      <w:r>
        <w:separator/>
      </w:r>
    </w:p>
  </w:endnote>
  <w:endnote w:type="continuationSeparator" w:id="0">
    <w:p w14:paraId="5F5659C1" w14:textId="77777777" w:rsidR="00D110C9" w:rsidRDefault="00D110C9" w:rsidP="004F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3417" w14:textId="77777777" w:rsidR="00D110C9" w:rsidRDefault="00D110C9" w:rsidP="004F60DD">
      <w:r>
        <w:separator/>
      </w:r>
    </w:p>
  </w:footnote>
  <w:footnote w:type="continuationSeparator" w:id="0">
    <w:p w14:paraId="047C18DF" w14:textId="77777777" w:rsidR="00D110C9" w:rsidRDefault="00D110C9" w:rsidP="004F60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3205E"/>
    <w:multiLevelType w:val="hybridMultilevel"/>
    <w:tmpl w:val="D1B6C9B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9E44D0"/>
    <w:multiLevelType w:val="hybridMultilevel"/>
    <w:tmpl w:val="67B883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0956F5"/>
    <w:multiLevelType w:val="hybridMultilevel"/>
    <w:tmpl w:val="9ADECC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D91450"/>
    <w:multiLevelType w:val="hybridMultilevel"/>
    <w:tmpl w:val="33F0FE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S1N6mi2cV51HmDTPU1fgVy3DznkbPwXcJrxyk57qpa037nTn6Px03KDZlLS8Eyhyi7RyfS/vbCV9Qo5p1dxlA==" w:salt="StcqLf438vfbEAxPwpuTjQ==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CF9"/>
    <w:rsid w:val="0001387F"/>
    <w:rsid w:val="00014ADC"/>
    <w:rsid w:val="000165C6"/>
    <w:rsid w:val="00034DB2"/>
    <w:rsid w:val="00053066"/>
    <w:rsid w:val="00066B9E"/>
    <w:rsid w:val="00083492"/>
    <w:rsid w:val="000964B0"/>
    <w:rsid w:val="000A7A58"/>
    <w:rsid w:val="00102E4C"/>
    <w:rsid w:val="001207DD"/>
    <w:rsid w:val="00124BDB"/>
    <w:rsid w:val="0013668B"/>
    <w:rsid w:val="00180114"/>
    <w:rsid w:val="001A19AF"/>
    <w:rsid w:val="001D4A22"/>
    <w:rsid w:val="001E34E0"/>
    <w:rsid w:val="00212A9E"/>
    <w:rsid w:val="00216C88"/>
    <w:rsid w:val="00236D7C"/>
    <w:rsid w:val="0024060A"/>
    <w:rsid w:val="00272573"/>
    <w:rsid w:val="00291830"/>
    <w:rsid w:val="002947A8"/>
    <w:rsid w:val="002A1094"/>
    <w:rsid w:val="002C4089"/>
    <w:rsid w:val="002D382B"/>
    <w:rsid w:val="002E1AE2"/>
    <w:rsid w:val="002E6B3D"/>
    <w:rsid w:val="002F6E05"/>
    <w:rsid w:val="002F72C6"/>
    <w:rsid w:val="002F732B"/>
    <w:rsid w:val="003518F5"/>
    <w:rsid w:val="00367217"/>
    <w:rsid w:val="00392E57"/>
    <w:rsid w:val="003A5292"/>
    <w:rsid w:val="003B2C4E"/>
    <w:rsid w:val="003F6C93"/>
    <w:rsid w:val="00404158"/>
    <w:rsid w:val="00437895"/>
    <w:rsid w:val="0044113A"/>
    <w:rsid w:val="0044245B"/>
    <w:rsid w:val="00474A2C"/>
    <w:rsid w:val="004937B0"/>
    <w:rsid w:val="004A7C77"/>
    <w:rsid w:val="004E0611"/>
    <w:rsid w:val="004F00EC"/>
    <w:rsid w:val="004F60DD"/>
    <w:rsid w:val="00527A0B"/>
    <w:rsid w:val="00540B1F"/>
    <w:rsid w:val="00560F0B"/>
    <w:rsid w:val="00580831"/>
    <w:rsid w:val="005A500B"/>
    <w:rsid w:val="005B1ED5"/>
    <w:rsid w:val="005D0802"/>
    <w:rsid w:val="0064729F"/>
    <w:rsid w:val="006659C4"/>
    <w:rsid w:val="00666616"/>
    <w:rsid w:val="00671A36"/>
    <w:rsid w:val="0068306C"/>
    <w:rsid w:val="00696075"/>
    <w:rsid w:val="006A4A66"/>
    <w:rsid w:val="006A61F2"/>
    <w:rsid w:val="006E11C9"/>
    <w:rsid w:val="006F696E"/>
    <w:rsid w:val="0074105D"/>
    <w:rsid w:val="007431AB"/>
    <w:rsid w:val="00771915"/>
    <w:rsid w:val="007C40FE"/>
    <w:rsid w:val="007D1F34"/>
    <w:rsid w:val="007E7C0D"/>
    <w:rsid w:val="007F3877"/>
    <w:rsid w:val="00807632"/>
    <w:rsid w:val="0082133B"/>
    <w:rsid w:val="00842D14"/>
    <w:rsid w:val="00867A7C"/>
    <w:rsid w:val="00891960"/>
    <w:rsid w:val="008F53D3"/>
    <w:rsid w:val="00911DC1"/>
    <w:rsid w:val="00913980"/>
    <w:rsid w:val="00921C56"/>
    <w:rsid w:val="00922FEC"/>
    <w:rsid w:val="00936DFC"/>
    <w:rsid w:val="00951EA4"/>
    <w:rsid w:val="009558F3"/>
    <w:rsid w:val="00966A6C"/>
    <w:rsid w:val="00966B49"/>
    <w:rsid w:val="0097637A"/>
    <w:rsid w:val="009848DC"/>
    <w:rsid w:val="009939C4"/>
    <w:rsid w:val="009961D2"/>
    <w:rsid w:val="009A2F08"/>
    <w:rsid w:val="009C1A4E"/>
    <w:rsid w:val="009D23E5"/>
    <w:rsid w:val="009E2799"/>
    <w:rsid w:val="00A07B69"/>
    <w:rsid w:val="00A125A5"/>
    <w:rsid w:val="00A125E3"/>
    <w:rsid w:val="00A52CF9"/>
    <w:rsid w:val="00A663F2"/>
    <w:rsid w:val="00A85737"/>
    <w:rsid w:val="00A900A5"/>
    <w:rsid w:val="00AA5861"/>
    <w:rsid w:val="00AB65A6"/>
    <w:rsid w:val="00AF3C80"/>
    <w:rsid w:val="00B009F8"/>
    <w:rsid w:val="00B52A3C"/>
    <w:rsid w:val="00B56D8E"/>
    <w:rsid w:val="00B57930"/>
    <w:rsid w:val="00B866C0"/>
    <w:rsid w:val="00B966C9"/>
    <w:rsid w:val="00BC2D87"/>
    <w:rsid w:val="00BC6D56"/>
    <w:rsid w:val="00BD3625"/>
    <w:rsid w:val="00BE6561"/>
    <w:rsid w:val="00C37143"/>
    <w:rsid w:val="00C75360"/>
    <w:rsid w:val="00C80419"/>
    <w:rsid w:val="00C927FE"/>
    <w:rsid w:val="00CC0989"/>
    <w:rsid w:val="00CE254A"/>
    <w:rsid w:val="00CE5A09"/>
    <w:rsid w:val="00CF644A"/>
    <w:rsid w:val="00D01414"/>
    <w:rsid w:val="00D110C9"/>
    <w:rsid w:val="00D20F2F"/>
    <w:rsid w:val="00D21755"/>
    <w:rsid w:val="00D408BB"/>
    <w:rsid w:val="00D4551A"/>
    <w:rsid w:val="00D46A4A"/>
    <w:rsid w:val="00D845BB"/>
    <w:rsid w:val="00D8610F"/>
    <w:rsid w:val="00DD6275"/>
    <w:rsid w:val="00E0325C"/>
    <w:rsid w:val="00E43723"/>
    <w:rsid w:val="00E55438"/>
    <w:rsid w:val="00E62868"/>
    <w:rsid w:val="00E7206E"/>
    <w:rsid w:val="00ED133F"/>
    <w:rsid w:val="00EF405D"/>
    <w:rsid w:val="00F06C29"/>
    <w:rsid w:val="00F07281"/>
    <w:rsid w:val="00F40F5D"/>
    <w:rsid w:val="00F43497"/>
    <w:rsid w:val="00F47761"/>
    <w:rsid w:val="00F5723D"/>
    <w:rsid w:val="00F702B6"/>
    <w:rsid w:val="00F772EC"/>
    <w:rsid w:val="00F8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C40AB3"/>
  <w15:docId w15:val="{8BF2FCC5-36F4-4368-A1DF-5D1F7A45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F0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52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E5A09"/>
    <w:rPr>
      <w:color w:val="0000FF"/>
      <w:u w:val="single"/>
    </w:rPr>
  </w:style>
  <w:style w:type="character" w:customStyle="1" w:styleId="cdmerge">
    <w:name w:val="cd_merge"/>
    <w:basedOn w:val="Fuentedeprrafopredeter"/>
    <w:rsid w:val="00B966C9"/>
  </w:style>
  <w:style w:type="paragraph" w:styleId="Textodeglobo">
    <w:name w:val="Balloon Text"/>
    <w:basedOn w:val="Normal"/>
    <w:link w:val="TextodegloboCar"/>
    <w:rsid w:val="00014ADC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014AD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E0611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rsid w:val="004F60D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4F60DD"/>
    <w:rPr>
      <w:sz w:val="24"/>
      <w:szCs w:val="24"/>
    </w:rPr>
  </w:style>
  <w:style w:type="paragraph" w:styleId="Piedepgina">
    <w:name w:val="footer"/>
    <w:basedOn w:val="Normal"/>
    <w:link w:val="PiedepginaCar"/>
    <w:rsid w:val="004F60D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F60DD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F47761"/>
    <w:rPr>
      <w:color w:val="808080"/>
    </w:rPr>
  </w:style>
  <w:style w:type="paragraph" w:styleId="Mapadeldocumento">
    <w:name w:val="Document Map"/>
    <w:basedOn w:val="Normal"/>
    <w:link w:val="MapadeldocumentoCar"/>
    <w:semiHidden/>
    <w:unhideWhenUsed/>
    <w:rsid w:val="00F47761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47761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F477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FCDAS\COMPETICIONES\PESCA%20SUBMARINA\2024\Cpto.%20Auton.%20Por%20EQUIPOS%202024\Hoja%20de%20Inscripcion%20Cpto.%20Pesca%20por%20Equipos%202024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0E953-AF34-4870-B113-87A81CFA0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de Inscripcion Cpto. Pesca por Equipos 2024</Template>
  <TotalTime>2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 y apellidos</vt:lpstr>
    </vt:vector>
  </TitlesOfParts>
  <Company>O.N.G.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y apellidos</dc:title>
  <dc:creator>Usuario</dc:creator>
  <cp:lastModifiedBy>FCDAS</cp:lastModifiedBy>
  <cp:revision>4</cp:revision>
  <cp:lastPrinted>2024-08-07T17:55:00Z</cp:lastPrinted>
  <dcterms:created xsi:type="dcterms:W3CDTF">2026-04-07T18:19:00Z</dcterms:created>
  <dcterms:modified xsi:type="dcterms:W3CDTF">2026-04-07T18:20:00Z</dcterms:modified>
</cp:coreProperties>
</file>