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06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212"/>
        <w:gridCol w:w="1985"/>
        <w:gridCol w:w="160"/>
        <w:gridCol w:w="123"/>
        <w:gridCol w:w="425"/>
        <w:gridCol w:w="160"/>
        <w:gridCol w:w="453"/>
        <w:gridCol w:w="238"/>
        <w:gridCol w:w="616"/>
        <w:gridCol w:w="139"/>
        <w:gridCol w:w="138"/>
        <w:gridCol w:w="19"/>
        <w:gridCol w:w="80"/>
        <w:gridCol w:w="265"/>
        <w:gridCol w:w="160"/>
        <w:gridCol w:w="709"/>
        <w:gridCol w:w="60"/>
        <w:gridCol w:w="822"/>
        <w:gridCol w:w="113"/>
        <w:gridCol w:w="440"/>
        <w:gridCol w:w="14"/>
        <w:gridCol w:w="20"/>
        <w:gridCol w:w="102"/>
        <w:gridCol w:w="650"/>
        <w:gridCol w:w="82"/>
        <w:gridCol w:w="119"/>
        <w:gridCol w:w="1254"/>
        <w:gridCol w:w="320"/>
        <w:gridCol w:w="209"/>
        <w:gridCol w:w="58"/>
        <w:gridCol w:w="6"/>
        <w:gridCol w:w="96"/>
        <w:gridCol w:w="59"/>
        <w:gridCol w:w="118"/>
        <w:gridCol w:w="138"/>
        <w:gridCol w:w="166"/>
        <w:gridCol w:w="164"/>
      </w:tblGrid>
      <w:tr w:rsidR="007272A8" w:rsidRPr="00E2644B" w14:paraId="426E895F" w14:textId="77777777" w:rsidTr="003E36DA">
        <w:trPr>
          <w:gridAfter w:val="8"/>
          <w:wAfter w:w="805" w:type="dxa"/>
          <w:trHeight w:val="20"/>
        </w:trPr>
        <w:tc>
          <w:tcPr>
            <w:tcW w:w="10301" w:type="dxa"/>
            <w:gridSpan w:val="3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41" w:rightFromText="141" w:horzAnchor="margin" w:tblpY="444"/>
              <w:tblOverlap w:val="never"/>
              <w:tblW w:w="1064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45"/>
            </w:tblGrid>
            <w:tr w:rsidR="007272A8" w:rsidRPr="00E2644B" w14:paraId="1672F0DA" w14:textId="77777777" w:rsidTr="0028098F">
              <w:trPr>
                <w:trHeight w:val="465"/>
              </w:trPr>
              <w:tc>
                <w:tcPr>
                  <w:tcW w:w="10645" w:type="dxa"/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Style w:val="Tablaconcuadrcula"/>
                    <w:tblpPr w:leftFromText="141" w:rightFromText="141" w:vertAnchor="page" w:horzAnchor="margin" w:tblpXSpec="center" w:tblpY="1"/>
                    <w:tblOverlap w:val="never"/>
                    <w:tblW w:w="10485" w:type="dxa"/>
                    <w:tbl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05"/>
                    <w:gridCol w:w="284"/>
                    <w:gridCol w:w="7512"/>
                    <w:gridCol w:w="284"/>
                  </w:tblGrid>
                  <w:tr w:rsidR="00231104" w14:paraId="51CA191A" w14:textId="77777777" w:rsidTr="00252BB2">
                    <w:trPr>
                      <w:trHeight w:val="680"/>
                    </w:trPr>
                    <w:tc>
                      <w:tcPr>
                        <w:tcW w:w="10485" w:type="dxa"/>
                        <w:gridSpan w:val="4"/>
                        <w:tcBorders>
                          <w:top w:val="nil"/>
                          <w:bottom w:val="nil"/>
                        </w:tcBorders>
                        <w:shd w:val="clear" w:color="auto" w:fill="17365D" w:themeFill="text2" w:themeFillShade="BF"/>
                        <w:vAlign w:val="center"/>
                      </w:tcPr>
                      <w:p w14:paraId="7273712F" w14:textId="77777777" w:rsidR="00231104" w:rsidRPr="0028098F" w:rsidRDefault="00231104" w:rsidP="00231104">
                        <w:pPr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color w:val="000000" w:themeColor="text1"/>
                            <w:lang w:eastAsia="es-ES"/>
                          </w:rPr>
                        </w:pPr>
                        <w:r w:rsidRPr="00095368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6"/>
                            <w:lang w:eastAsia="es-ES"/>
                          </w:rPr>
                          <w:t>CAMPEONATO AUTONÓMICO DE PESCA SUBMARINA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6"/>
                            <w:lang w:eastAsia="es-ES"/>
                          </w:rPr>
                          <w:t xml:space="preserve"> - </w:t>
                        </w:r>
                        <w:r w:rsidRPr="00095368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6"/>
                            <w:lang w:eastAsia="es-ES"/>
                          </w:rPr>
                          <w:t xml:space="preserve"> INDIVIDUAL</w:t>
                        </w:r>
                      </w:p>
                    </w:tc>
                  </w:tr>
                  <w:tr w:rsidR="00231104" w14:paraId="29707300" w14:textId="77777777" w:rsidTr="002D15A1">
                    <w:tc>
                      <w:tcPr>
                        <w:tcW w:w="2689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  <w:shd w:val="clear" w:color="auto" w:fill="FFFFFF" w:themeFill="background1"/>
                      </w:tcPr>
                      <w:p w14:paraId="5131CC31" w14:textId="77777777" w:rsidR="00231104" w:rsidRPr="0028098F" w:rsidRDefault="00231104" w:rsidP="00231104">
                        <w:pPr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color w:val="000000" w:themeColor="text1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779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6A6A6" w:themeColor="background1" w:themeShade="A6"/>
                          <w:right w:val="nil"/>
                        </w:tcBorders>
                        <w:shd w:val="clear" w:color="auto" w:fill="FFFFFF" w:themeFill="background1"/>
                      </w:tcPr>
                      <w:p w14:paraId="7E735428" w14:textId="77777777" w:rsidR="00231104" w:rsidRPr="0028098F" w:rsidRDefault="00231104" w:rsidP="00231104">
                        <w:pPr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color w:val="000000" w:themeColor="text1"/>
                            <w:lang w:eastAsia="es-ES"/>
                          </w:rPr>
                        </w:pPr>
                      </w:p>
                    </w:tc>
                  </w:tr>
                  <w:tr w:rsidR="00231104" w14:paraId="56234895" w14:textId="77777777" w:rsidTr="00BA1113">
                    <w:trPr>
                      <w:gridAfter w:val="1"/>
                      <w:wAfter w:w="284" w:type="dxa"/>
                      <w:trHeight w:val="340"/>
                    </w:trPr>
                    <w:tc>
                      <w:tcPr>
                        <w:tcW w:w="2405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59F89333" w14:textId="77777777" w:rsidR="00231104" w:rsidRPr="00252BB2" w:rsidRDefault="00252BB2" w:rsidP="00231104">
                        <w:pPr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color w:val="000000" w:themeColor="text1"/>
                            <w:sz w:val="20"/>
                            <w:lang w:eastAsia="es-ES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bCs/>
                            <w:color w:val="000000" w:themeColor="text1"/>
                            <w:sz w:val="20"/>
                            <w:lang w:eastAsia="es-ES"/>
                          </w:rPr>
                          <w:t>FECHA CELEBRACIÓ</w:t>
                        </w:r>
                        <w:r w:rsidR="00231104" w:rsidRPr="00252BB2">
                          <w:rPr>
                            <w:rFonts w:eastAsia="Times New Roman" w:cstheme="minorHAnsi"/>
                            <w:b/>
                            <w:bCs/>
                            <w:color w:val="000000" w:themeColor="text1"/>
                            <w:sz w:val="20"/>
                            <w:lang w:eastAsia="es-ES"/>
                          </w:rPr>
                          <w:t>N</w:t>
                        </w:r>
                      </w:p>
                    </w:tc>
                    <w:tc>
                      <w:tcPr>
                        <w:tcW w:w="7796" w:type="dxa"/>
                        <w:gridSpan w:val="2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shd w:val="clear" w:color="auto" w:fill="D9D9D9" w:themeFill="background1" w:themeFillShade="D9"/>
                        <w:vAlign w:val="center"/>
                      </w:tcPr>
                      <w:p w14:paraId="30340151" w14:textId="77777777" w:rsidR="00231104" w:rsidRPr="0028098F" w:rsidRDefault="00252BB2" w:rsidP="00933AAB">
                        <w:pPr>
                          <w:ind w:right="464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color w:val="000000" w:themeColor="text1"/>
                            <w:lang w:eastAsia="es-ES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bCs/>
                            <w:color w:val="000000" w:themeColor="text1"/>
                            <w:lang w:eastAsia="es-ES"/>
                          </w:rPr>
                          <w:t>ZONA DE COMPETICIÓ</w:t>
                        </w:r>
                        <w:r w:rsidR="00231104" w:rsidRPr="0028098F">
                          <w:rPr>
                            <w:rFonts w:eastAsia="Times New Roman" w:cstheme="minorHAnsi"/>
                            <w:b/>
                            <w:bCs/>
                            <w:color w:val="000000" w:themeColor="text1"/>
                            <w:lang w:eastAsia="es-ES"/>
                          </w:rPr>
                          <w:t>N</w:t>
                        </w:r>
                      </w:p>
                    </w:tc>
                  </w:tr>
                  <w:tr w:rsidR="00231104" w14:paraId="2F152F14" w14:textId="77777777" w:rsidTr="00BA1113">
                    <w:trPr>
                      <w:gridAfter w:val="1"/>
                      <w:wAfter w:w="284" w:type="dxa"/>
                      <w:trHeight w:val="397"/>
                    </w:trPr>
                    <w:tc>
                      <w:tcPr>
                        <w:tcW w:w="2405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22A452E6" w14:textId="6E59FC5A" w:rsidR="00231104" w:rsidRPr="0028098F" w:rsidRDefault="002D15A1" w:rsidP="00291B7B">
                        <w:pPr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color w:val="000000" w:themeColor="text1"/>
                            <w:lang w:eastAsia="es-ES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bCs/>
                            <w:color w:val="000000" w:themeColor="text1"/>
                            <w:lang w:eastAsia="es-ES"/>
                          </w:rPr>
                          <w:t>30</w:t>
                        </w:r>
                        <w:r w:rsidR="00231104">
                          <w:rPr>
                            <w:rFonts w:eastAsia="Times New Roman" w:cstheme="minorHAnsi"/>
                            <w:b/>
                            <w:bCs/>
                            <w:color w:val="000000" w:themeColor="text1"/>
                            <w:lang w:eastAsia="es-ES"/>
                          </w:rPr>
                          <w:t xml:space="preserve"> de </w:t>
                        </w:r>
                        <w:r>
                          <w:rPr>
                            <w:rFonts w:eastAsia="Times New Roman" w:cstheme="minorHAnsi"/>
                            <w:b/>
                            <w:bCs/>
                            <w:color w:val="000000" w:themeColor="text1"/>
                            <w:lang w:eastAsia="es-ES"/>
                          </w:rPr>
                          <w:t>MAYO</w:t>
                        </w:r>
                        <w:r w:rsidR="00231104" w:rsidRPr="0028098F">
                          <w:rPr>
                            <w:rFonts w:eastAsia="Times New Roman" w:cstheme="minorHAnsi"/>
                            <w:b/>
                            <w:bCs/>
                            <w:color w:val="000000" w:themeColor="text1"/>
                            <w:lang w:eastAsia="es-ES"/>
                          </w:rPr>
                          <w:t xml:space="preserve"> de 202</w:t>
                        </w:r>
                        <w:r>
                          <w:rPr>
                            <w:rFonts w:eastAsia="Times New Roman" w:cstheme="minorHAnsi"/>
                            <w:b/>
                            <w:bCs/>
                            <w:color w:val="000000" w:themeColor="text1"/>
                            <w:lang w:eastAsia="es-ES"/>
                          </w:rPr>
                          <w:t>6</w:t>
                        </w:r>
                      </w:p>
                    </w:tc>
                    <w:tc>
                      <w:tcPr>
                        <w:tcW w:w="7796" w:type="dxa"/>
                        <w:gridSpan w:val="2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150D0212" w14:textId="689F95BF" w:rsidR="00231104" w:rsidRPr="009453B0" w:rsidRDefault="00252BB2" w:rsidP="00BA1113">
                        <w:pPr>
                          <w:jc w:val="both"/>
                          <w:rPr>
                            <w:rFonts w:ascii="Calibri" w:hAnsi="Calibri" w:cs="Calibri"/>
                            <w:lang w:val="es-ES_tradnl"/>
                          </w:rPr>
                        </w:pPr>
                        <w:r w:rsidRPr="00232DDE">
                          <w:rPr>
                            <w:rFonts w:ascii="Calibri" w:hAnsi="Calibri" w:cs="Calibri"/>
                            <w:lang w:val="es-ES_tradnl"/>
                          </w:rPr>
                          <w:t>Desde:</w:t>
                        </w:r>
                        <w:r w:rsidR="002D15A1">
                          <w:rPr>
                            <w:rFonts w:ascii="Calibri" w:hAnsi="Calibri"/>
                            <w:b/>
                            <w:bCs/>
                            <w:lang w:val="es-ES_tradnl"/>
                          </w:rPr>
                          <w:t xml:space="preserve"> Faro del Pescador</w:t>
                        </w:r>
                        <w:r w:rsidR="002D15A1">
                          <w:rPr>
                            <w:rFonts w:ascii="Calibri" w:hAnsi="Calibri"/>
                            <w:lang w:val="es-ES_tradnl"/>
                          </w:rPr>
                          <w:t xml:space="preserve">, hasta:  </w:t>
                        </w:r>
                        <w:r w:rsidR="002D15A1">
                          <w:rPr>
                            <w:rFonts w:ascii="Calibri" w:hAnsi="Calibri"/>
                            <w:b/>
                            <w:bCs/>
                            <w:lang w:val="es-ES_tradnl"/>
                          </w:rPr>
                          <w:t>Cabo Quejo</w:t>
                        </w:r>
                        <w:r w:rsidR="002D15A1">
                          <w:rPr>
                            <w:rFonts w:ascii="Calibri" w:hAnsi="Calibri"/>
                            <w:lang w:val="es-ES_tradnl"/>
                          </w:rPr>
                          <w:t xml:space="preserve"> (</w:t>
                        </w:r>
                        <w:r w:rsidR="002D15A1" w:rsidRPr="00D90C27">
                          <w:rPr>
                            <w:rFonts w:ascii="Calibri" w:hAnsi="Calibri"/>
                            <w:lang w:val="es-ES_tradnl"/>
                          </w:rPr>
                          <w:t>Cantabria</w:t>
                        </w:r>
                        <w:r w:rsidR="002D15A1" w:rsidRPr="00232DDE">
                          <w:rPr>
                            <w:rFonts w:ascii="Calibri" w:hAnsi="Calibri" w:cs="Calibri"/>
                            <w:lang w:val="es-ES_tradnl"/>
                          </w:rPr>
                          <w:t>).</w:t>
                        </w:r>
                      </w:p>
                    </w:tc>
                  </w:tr>
                  <w:tr w:rsidR="00231104" w14:paraId="6CD0F46F" w14:textId="77777777" w:rsidTr="00BA1113">
                    <w:trPr>
                      <w:gridAfter w:val="1"/>
                      <w:wAfter w:w="284" w:type="dxa"/>
                      <w:trHeight w:val="397"/>
                    </w:trPr>
                    <w:tc>
                      <w:tcPr>
                        <w:tcW w:w="2405" w:type="dxa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5ABBD121" w14:textId="0C8F4657" w:rsidR="00231104" w:rsidRPr="0028098F" w:rsidRDefault="002D15A1" w:rsidP="00291B7B">
                        <w:pPr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color w:val="000000" w:themeColor="text1"/>
                            <w:lang w:eastAsia="es-ES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bCs/>
                            <w:color w:val="000000" w:themeColor="text1"/>
                            <w:lang w:eastAsia="es-ES"/>
                          </w:rPr>
                          <w:t>31</w:t>
                        </w:r>
                        <w:r w:rsidR="00231104" w:rsidRPr="0028098F">
                          <w:rPr>
                            <w:rFonts w:eastAsia="Times New Roman" w:cstheme="minorHAnsi"/>
                            <w:b/>
                            <w:bCs/>
                            <w:color w:val="000000" w:themeColor="text1"/>
                            <w:lang w:eastAsia="es-ES"/>
                          </w:rPr>
                          <w:t xml:space="preserve"> de </w:t>
                        </w:r>
                        <w:r>
                          <w:rPr>
                            <w:rFonts w:eastAsia="Times New Roman" w:cstheme="minorHAnsi"/>
                            <w:b/>
                            <w:bCs/>
                            <w:color w:val="000000" w:themeColor="text1"/>
                            <w:lang w:eastAsia="es-ES"/>
                          </w:rPr>
                          <w:t>MAYO</w:t>
                        </w:r>
                        <w:r w:rsidR="00231104" w:rsidRPr="0028098F">
                          <w:rPr>
                            <w:rFonts w:eastAsia="Times New Roman" w:cstheme="minorHAnsi"/>
                            <w:b/>
                            <w:bCs/>
                            <w:color w:val="000000" w:themeColor="text1"/>
                            <w:lang w:eastAsia="es-ES"/>
                          </w:rPr>
                          <w:t xml:space="preserve"> de 202</w:t>
                        </w:r>
                        <w:r>
                          <w:rPr>
                            <w:rFonts w:eastAsia="Times New Roman" w:cstheme="minorHAnsi"/>
                            <w:b/>
                            <w:bCs/>
                            <w:color w:val="000000" w:themeColor="text1"/>
                            <w:lang w:eastAsia="es-ES"/>
                          </w:rPr>
                          <w:t>6</w:t>
                        </w:r>
                      </w:p>
                    </w:tc>
                    <w:tc>
                      <w:tcPr>
                        <w:tcW w:w="7796" w:type="dxa"/>
                        <w:gridSpan w:val="2"/>
                        <w:tcBorders>
                          <w:top w:val="single" w:sz="4" w:space="0" w:color="A6A6A6" w:themeColor="background1" w:themeShade="A6"/>
                          <w:left w:val="single" w:sz="4" w:space="0" w:color="A6A6A6" w:themeColor="background1" w:themeShade="A6"/>
                          <w:bottom w:val="single" w:sz="4" w:space="0" w:color="A6A6A6" w:themeColor="background1" w:themeShade="A6"/>
                          <w:right w:val="single" w:sz="4" w:space="0" w:color="A6A6A6" w:themeColor="background1" w:themeShade="A6"/>
                        </w:tcBorders>
                        <w:vAlign w:val="center"/>
                      </w:tcPr>
                      <w:p w14:paraId="7252C809" w14:textId="19168CDE" w:rsidR="00231104" w:rsidRPr="002D15A1" w:rsidRDefault="00252BB2" w:rsidP="00BA1113">
                        <w:pPr>
                          <w:ind w:right="155"/>
                          <w:rPr>
                            <w:rFonts w:cs="Tahoma"/>
                            <w:b/>
                            <w:color w:val="17365D" w:themeColor="text2" w:themeShade="BF"/>
                          </w:rPr>
                        </w:pPr>
                        <w:r w:rsidRPr="00232DDE">
                          <w:rPr>
                            <w:rFonts w:ascii="Calibri" w:hAnsi="Calibri" w:cs="Calibri"/>
                            <w:lang w:val="es-ES_tradnl"/>
                          </w:rPr>
                          <w:t xml:space="preserve">Desde: </w:t>
                        </w:r>
                        <w:r w:rsidR="005E095C" w:rsidRPr="008E7D25">
                          <w:rPr>
                            <w:rFonts w:ascii="Calibri" w:hAnsi="Calibri" w:cs="Calibri"/>
                            <w:b/>
                            <w:lang w:val="es-ES_tradnl"/>
                          </w:rPr>
                          <w:t xml:space="preserve">PEÑA </w:t>
                        </w:r>
                        <w:r w:rsidR="005E095C">
                          <w:rPr>
                            <w:rFonts w:ascii="Calibri" w:hAnsi="Calibri" w:cs="Calibri"/>
                            <w:b/>
                            <w:lang w:val="es-ES_tradnl"/>
                          </w:rPr>
                          <w:t>el</w:t>
                        </w:r>
                        <w:r w:rsidR="005E095C" w:rsidRPr="008E7D25">
                          <w:rPr>
                            <w:rFonts w:ascii="Calibri" w:hAnsi="Calibri" w:cs="Calibri"/>
                            <w:b/>
                            <w:lang w:val="es-ES_tradnl"/>
                          </w:rPr>
                          <w:t xml:space="preserve"> NAJO, </w:t>
                        </w:r>
                        <w:r w:rsidR="005E095C" w:rsidRPr="005E095C">
                          <w:rPr>
                            <w:rFonts w:ascii="Calibri" w:hAnsi="Calibri" w:cs="Calibri"/>
                            <w:bCs/>
                            <w:lang w:val="es-ES_tradnl"/>
                          </w:rPr>
                          <w:t>hasta</w:t>
                        </w:r>
                        <w:r w:rsidR="005E095C">
                          <w:rPr>
                            <w:rFonts w:ascii="Calibri" w:hAnsi="Calibri" w:cs="Calibri"/>
                            <w:bCs/>
                            <w:lang w:val="es-ES_tradnl"/>
                          </w:rPr>
                          <w:t>:</w:t>
                        </w:r>
                        <w:r w:rsidR="005E095C" w:rsidRPr="008E7D25">
                          <w:rPr>
                            <w:rFonts w:ascii="Calibri" w:hAnsi="Calibri" w:cs="Calibri"/>
                            <w:b/>
                            <w:lang w:val="es-ES_tradnl"/>
                          </w:rPr>
                          <w:t xml:space="preserve"> </w:t>
                        </w:r>
                        <w:r w:rsidR="00BA1113">
                          <w:rPr>
                            <w:rFonts w:ascii="Calibri" w:hAnsi="Calibri" w:cs="Calibri"/>
                            <w:b/>
                            <w:lang w:val="es-ES_tradnl"/>
                          </w:rPr>
                          <w:t xml:space="preserve">PUNTA LA ATALAYA </w:t>
                        </w:r>
                        <w:r w:rsidR="005E095C" w:rsidRPr="008E7D25">
                          <w:rPr>
                            <w:rFonts w:ascii="Calibri" w:hAnsi="Calibri" w:cs="Calibri"/>
                            <w:b/>
                            <w:lang w:val="es-ES_tradnl"/>
                          </w:rPr>
                          <w:t xml:space="preserve">en CASTRO URDIALES </w:t>
                        </w:r>
                        <w:r w:rsidR="005E095C" w:rsidRPr="005E095C">
                          <w:rPr>
                            <w:rFonts w:ascii="Calibri" w:hAnsi="Calibri" w:cs="Calibri"/>
                            <w:bCs/>
                            <w:lang w:val="es-ES_tradnl"/>
                          </w:rPr>
                          <w:t>(Cantabria).</w:t>
                        </w:r>
                      </w:p>
                    </w:tc>
                  </w:tr>
                </w:tbl>
                <w:p w14:paraId="273E2735" w14:textId="77777777" w:rsidR="00A8062A" w:rsidRPr="00E2644B" w:rsidRDefault="00A8062A" w:rsidP="002809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ES"/>
                    </w:rPr>
                  </w:pPr>
                </w:p>
              </w:tc>
            </w:tr>
          </w:tbl>
          <w:p w14:paraId="528E9171" w14:textId="77777777" w:rsidR="007272A8" w:rsidRPr="00E2644B" w:rsidRDefault="007272A8" w:rsidP="003E36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7272A8" w:rsidRPr="00E2644B" w14:paraId="22DD1DC6" w14:textId="77777777" w:rsidTr="00BA1113">
        <w:trPr>
          <w:gridAfter w:val="5"/>
          <w:wAfter w:w="645" w:type="dxa"/>
          <w:trHeight w:val="20"/>
        </w:trPr>
        <w:tc>
          <w:tcPr>
            <w:tcW w:w="1030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5D92F" w14:textId="77777777" w:rsidR="00BA1113" w:rsidRDefault="00BA1113" w:rsidP="00BA1113">
            <w:pPr>
              <w:spacing w:before="240" w:after="0" w:line="240" w:lineRule="auto"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es-ES"/>
              </w:rPr>
            </w:pPr>
            <w:r w:rsidRPr="00BA1113">
              <w:rPr>
                <w:rFonts w:eastAsia="Times New Roman" w:cstheme="minorHAnsi"/>
                <w:b/>
                <w:bCs/>
                <w:sz w:val="28"/>
                <w:szCs w:val="28"/>
                <w:u w:val="single"/>
                <w:lang w:eastAsia="es-ES"/>
              </w:rPr>
              <w:t>HOJA DE INSCRIPCION</w:t>
            </w:r>
          </w:p>
          <w:p w14:paraId="2598DBE1" w14:textId="54BDEE25" w:rsidR="0087514D" w:rsidRPr="00A8062A" w:rsidRDefault="007272A8" w:rsidP="00BA1113">
            <w:pPr>
              <w:spacing w:before="240" w:after="0" w:line="240" w:lineRule="auto"/>
              <w:rPr>
                <w:rFonts w:eastAsia="Times New Roman" w:cstheme="minorHAnsi"/>
                <w:b/>
                <w:bCs/>
                <w:u w:val="single"/>
                <w:lang w:eastAsia="es-ES"/>
              </w:rPr>
            </w:pPr>
            <w:r w:rsidRPr="00A8062A">
              <w:rPr>
                <w:rFonts w:eastAsia="Times New Roman" w:cstheme="minorHAnsi"/>
                <w:b/>
                <w:bCs/>
                <w:u w:val="single"/>
                <w:lang w:eastAsia="es-ES"/>
              </w:rPr>
              <w:t>DATOS DEL DEPORTISTA</w:t>
            </w:r>
            <w:r w:rsidR="00252BB2">
              <w:rPr>
                <w:rFonts w:eastAsia="Times New Roman" w:cstheme="minorHAnsi"/>
                <w:b/>
                <w:bCs/>
                <w:u w:val="single"/>
                <w:lang w:eastAsia="es-ES"/>
              </w:rPr>
              <w:t>: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37FC76" w14:textId="77777777" w:rsidR="007272A8" w:rsidRPr="00E2644B" w:rsidRDefault="007272A8" w:rsidP="00E2644B">
            <w:pPr>
              <w:spacing w:after="0" w:line="240" w:lineRule="auto"/>
              <w:ind w:firstLineChars="400" w:firstLine="883"/>
              <w:rPr>
                <w:rFonts w:ascii="Arial" w:eastAsia="Times New Roman" w:hAnsi="Arial" w:cs="Arial"/>
                <w:b/>
                <w:bCs/>
                <w:u w:val="single"/>
                <w:lang w:eastAsia="es-ES"/>
              </w:rPr>
            </w:pPr>
          </w:p>
        </w:tc>
      </w:tr>
      <w:tr w:rsidR="007272A8" w:rsidRPr="00E2644B" w14:paraId="415F76F3" w14:textId="77777777" w:rsidTr="003E36DA">
        <w:trPr>
          <w:gridAfter w:val="4"/>
          <w:wAfter w:w="586" w:type="dxa"/>
          <w:trHeight w:val="312"/>
        </w:trPr>
        <w:tc>
          <w:tcPr>
            <w:tcW w:w="24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CC05C8" w14:textId="77777777" w:rsidR="007272A8" w:rsidRPr="00E74946" w:rsidRDefault="007272A8" w:rsidP="0087514D">
            <w:pPr>
              <w:spacing w:after="0" w:line="240" w:lineRule="auto"/>
              <w:ind w:left="-141" w:firstLineChars="100" w:firstLine="201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</w:pPr>
            <w:r w:rsidRPr="00E7494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  <w:t>NOMBRE:</w:t>
            </w:r>
          </w:p>
        </w:tc>
        <w:tc>
          <w:tcPr>
            <w:tcW w:w="1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9067CC3" w14:textId="77777777" w:rsidR="007272A8" w:rsidRPr="00E2644B" w:rsidRDefault="007272A8" w:rsidP="00E26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391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8ECF3AB" w14:textId="3006A4F4" w:rsidR="007272A8" w:rsidRPr="00EF4D87" w:rsidRDefault="00161EEA" w:rsidP="00B12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lang w:eastAsia="es-ES"/>
              </w:rPr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="00B1213F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B1213F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B1213F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B1213F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B1213F">
              <w:rPr>
                <w:rFonts w:ascii="Calibri" w:eastAsia="Times New Roman" w:hAnsi="Calibri" w:cs="Times New Roman"/>
                <w:lang w:eastAsia="es-ES"/>
              </w:rPr>
              <w:t> </w:t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154CD51E" w14:textId="77777777" w:rsidR="007272A8" w:rsidRPr="00EF4D87" w:rsidRDefault="007272A8" w:rsidP="00E75177">
            <w:pPr>
              <w:spacing w:after="0" w:line="240" w:lineRule="auto"/>
              <w:ind w:left="-70" w:right="-64"/>
              <w:jc w:val="center"/>
              <w:rPr>
                <w:rFonts w:ascii="Calibri" w:eastAsia="Times New Roman" w:hAnsi="Calibri" w:cs="Times New Roman"/>
                <w:b/>
                <w:i/>
                <w:lang w:eastAsia="es-ES"/>
              </w:rPr>
            </w:pPr>
            <w:r w:rsidRPr="00E7494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  <w:t>APELLIDOS:</w:t>
            </w:r>
          </w:p>
        </w:tc>
        <w:tc>
          <w:tcPr>
            <w:tcW w:w="4263" w:type="dxa"/>
            <w:gridSpan w:val="1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3F98AC40" w14:textId="1052CB10" w:rsidR="007272A8" w:rsidRPr="00EF4D87" w:rsidRDefault="00161EEA" w:rsidP="00B1213F">
            <w:pPr>
              <w:spacing w:after="0" w:line="240" w:lineRule="auto"/>
              <w:ind w:left="82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D5A4A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lang w:eastAsia="es-ES"/>
              </w:rPr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="00B1213F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B1213F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B1213F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B1213F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B1213F">
              <w:rPr>
                <w:rFonts w:ascii="Calibri" w:eastAsia="Times New Roman" w:hAnsi="Calibri" w:cs="Times New Roman"/>
                <w:lang w:eastAsia="es-ES"/>
              </w:rPr>
              <w:t> </w:t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</w:p>
        </w:tc>
        <w:tc>
          <w:tcPr>
            <w:tcW w:w="161" w:type="dxa"/>
            <w:gridSpan w:val="3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F09C" w14:textId="77777777" w:rsidR="007272A8" w:rsidRPr="00E2644B" w:rsidRDefault="007272A8" w:rsidP="00E264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</w:tr>
      <w:tr w:rsidR="00157DD6" w:rsidRPr="00E2644B" w14:paraId="114C7864" w14:textId="77777777" w:rsidTr="003E36DA">
        <w:trPr>
          <w:trHeight w:val="312"/>
        </w:trPr>
        <w:tc>
          <w:tcPr>
            <w:tcW w:w="24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631FCC" w14:textId="77777777" w:rsidR="007272A8" w:rsidRPr="00E74946" w:rsidRDefault="007272A8" w:rsidP="00E74946">
            <w:pPr>
              <w:spacing w:after="0" w:line="240" w:lineRule="auto"/>
              <w:ind w:left="-141" w:firstLineChars="100" w:firstLine="201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</w:pPr>
            <w:r w:rsidRPr="00E7494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  <w:t>FECHA NACIMIENTO:</w:t>
            </w:r>
          </w:p>
        </w:tc>
        <w:tc>
          <w:tcPr>
            <w:tcW w:w="1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3C78E95" w14:textId="77777777" w:rsidR="007272A8" w:rsidRPr="00E2644B" w:rsidRDefault="007272A8" w:rsidP="00E26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525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9B5A9D2" w14:textId="15EEC2B1" w:rsidR="007272A8" w:rsidRPr="00EF4D87" w:rsidRDefault="00161EEA" w:rsidP="00B12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D5A4A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lang w:eastAsia="es-ES"/>
              </w:rPr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="00B1213F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B1213F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B1213F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B1213F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B1213F">
              <w:rPr>
                <w:rFonts w:ascii="Calibri" w:eastAsia="Times New Roman" w:hAnsi="Calibri" w:cs="Times New Roman"/>
                <w:lang w:eastAsia="es-ES"/>
              </w:rPr>
              <w:t> </w:t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</w:p>
        </w:tc>
        <w:tc>
          <w:tcPr>
            <w:tcW w:w="4263" w:type="dxa"/>
            <w:gridSpan w:val="14"/>
            <w:tcBorders>
              <w:top w:val="nil"/>
              <w:left w:val="single" w:sz="4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09409FE7" w14:textId="77777777" w:rsidR="007272A8" w:rsidRPr="00E2644B" w:rsidRDefault="007272A8" w:rsidP="00B77DB3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26C1" w14:textId="77777777" w:rsidR="007272A8" w:rsidRPr="00E2644B" w:rsidRDefault="007272A8" w:rsidP="00B77DB3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78AE" w14:textId="77777777" w:rsidR="007272A8" w:rsidRPr="00E2644B" w:rsidRDefault="007272A8" w:rsidP="00E264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</w:tr>
      <w:tr w:rsidR="00E74946" w:rsidRPr="00E2644B" w14:paraId="1E9ECCC6" w14:textId="77777777" w:rsidTr="003E36DA">
        <w:trPr>
          <w:trHeight w:val="312"/>
        </w:trPr>
        <w:tc>
          <w:tcPr>
            <w:tcW w:w="24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B34B40" w14:textId="77777777" w:rsidR="00E74946" w:rsidRPr="00E74946" w:rsidRDefault="00347AC0" w:rsidP="00E74946">
            <w:pPr>
              <w:spacing w:after="0" w:line="240" w:lineRule="auto"/>
              <w:ind w:left="-141" w:firstLineChars="100" w:firstLine="201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</w:pPr>
            <w:r w:rsidRPr="00E7494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  <w:t>LICENCIA FEDERATIVA</w:t>
            </w:r>
            <w:r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  <w:t xml:space="preserve"> nº</w:t>
            </w:r>
            <w:r w:rsidRPr="00E7494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  <w:t>:</w:t>
            </w:r>
          </w:p>
        </w:tc>
        <w:tc>
          <w:tcPr>
            <w:tcW w:w="1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25AB590" w14:textId="77777777" w:rsidR="00E74946" w:rsidRPr="00E2644B" w:rsidRDefault="00E74946" w:rsidP="00E26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525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CF40A97" w14:textId="0828D89B" w:rsidR="00E74946" w:rsidRPr="00EF4D87" w:rsidRDefault="00161EEA" w:rsidP="00B12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D5A4A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lang w:eastAsia="es-ES"/>
              </w:rPr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="00B1213F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B1213F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B1213F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B1213F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B1213F">
              <w:rPr>
                <w:rFonts w:ascii="Calibri" w:eastAsia="Times New Roman" w:hAnsi="Calibri" w:cs="Times New Roman"/>
                <w:lang w:eastAsia="es-ES"/>
              </w:rPr>
              <w:t> </w:t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</w:p>
        </w:tc>
        <w:tc>
          <w:tcPr>
            <w:tcW w:w="1469" w:type="dxa"/>
            <w:gridSpan w:val="6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0946FBF4" w14:textId="77777777" w:rsidR="00E74946" w:rsidRPr="00E2644B" w:rsidRDefault="00E74946" w:rsidP="00347AC0">
            <w:pPr>
              <w:spacing w:after="0" w:line="240" w:lineRule="auto"/>
              <w:ind w:firstLineChars="35" w:firstLine="77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794" w:type="dxa"/>
            <w:gridSpan w:val="8"/>
            <w:shd w:val="clear" w:color="auto" w:fill="auto"/>
            <w:vAlign w:val="center"/>
          </w:tcPr>
          <w:p w14:paraId="033C82DB" w14:textId="77777777" w:rsidR="00E74946" w:rsidRPr="00E2644B" w:rsidRDefault="00E74946" w:rsidP="00A8062A">
            <w:pPr>
              <w:spacing w:after="0" w:line="240" w:lineRule="auto"/>
              <w:ind w:firstLineChars="9" w:firstLine="2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4BC69" w14:textId="77777777" w:rsidR="00E74946" w:rsidRPr="00E2644B" w:rsidRDefault="00E74946" w:rsidP="00B77DB3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F278" w14:textId="77777777" w:rsidR="00E74946" w:rsidRPr="00E2644B" w:rsidRDefault="00E74946" w:rsidP="00E264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</w:tr>
      <w:tr w:rsidR="00157DD6" w:rsidRPr="00E2644B" w14:paraId="04841EFB" w14:textId="77777777" w:rsidTr="003E36DA">
        <w:trPr>
          <w:trHeight w:val="312"/>
        </w:trPr>
        <w:tc>
          <w:tcPr>
            <w:tcW w:w="24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22800D" w14:textId="77777777" w:rsidR="007272A8" w:rsidRPr="00E74946" w:rsidRDefault="0087514D" w:rsidP="00E74946">
            <w:pPr>
              <w:spacing w:after="0" w:line="240" w:lineRule="auto"/>
              <w:ind w:left="-141" w:firstLineChars="100" w:firstLine="201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  <w:t xml:space="preserve">CLUB  que </w:t>
            </w:r>
            <w:r w:rsidR="007272A8" w:rsidRPr="00E7494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  <w:t xml:space="preserve"> PERTENECE:</w:t>
            </w:r>
          </w:p>
        </w:tc>
        <w:tc>
          <w:tcPr>
            <w:tcW w:w="1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F974E6F" w14:textId="77777777" w:rsidR="007272A8" w:rsidRPr="00E2644B" w:rsidRDefault="007272A8" w:rsidP="00E26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525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AA8DEC1" w14:textId="0268B349" w:rsidR="007272A8" w:rsidRPr="00EF4D87" w:rsidRDefault="00161EEA" w:rsidP="00B12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D5A4A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lang w:eastAsia="es-ES"/>
              </w:rPr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="00B1213F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B1213F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B1213F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B1213F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B1213F">
              <w:rPr>
                <w:rFonts w:ascii="Calibri" w:eastAsia="Times New Roman" w:hAnsi="Calibri" w:cs="Times New Roman"/>
                <w:lang w:eastAsia="es-ES"/>
              </w:rPr>
              <w:t> </w:t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</w:p>
        </w:tc>
        <w:tc>
          <w:tcPr>
            <w:tcW w:w="4263" w:type="dxa"/>
            <w:gridSpan w:val="14"/>
            <w:tcBorders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65134" w14:textId="77777777" w:rsidR="007272A8" w:rsidRPr="00E2644B" w:rsidRDefault="007272A8" w:rsidP="006D5A4A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60F7B" w14:textId="77777777" w:rsidR="007272A8" w:rsidRPr="00E2644B" w:rsidRDefault="007272A8" w:rsidP="00B77DB3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C87C" w14:textId="77777777" w:rsidR="007272A8" w:rsidRPr="00E2644B" w:rsidRDefault="007272A8" w:rsidP="00E264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</w:tr>
      <w:tr w:rsidR="00157DD6" w:rsidRPr="00E2644B" w14:paraId="72F30EB8" w14:textId="77777777" w:rsidTr="003E36DA">
        <w:trPr>
          <w:trHeight w:val="312"/>
        </w:trPr>
        <w:tc>
          <w:tcPr>
            <w:tcW w:w="24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A5462B" w14:textId="77777777" w:rsidR="007272A8" w:rsidRPr="00E74946" w:rsidRDefault="00347AC0" w:rsidP="00E74946">
            <w:pPr>
              <w:spacing w:after="0" w:line="240" w:lineRule="auto"/>
              <w:ind w:left="-141" w:firstLineChars="100" w:firstLine="201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</w:pPr>
            <w:r w:rsidRPr="00E7494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  <w:t>TELÉFONO</w:t>
            </w:r>
            <w:r w:rsidR="007272A8" w:rsidRPr="00E7494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  <w:t xml:space="preserve"> CONTACTO:</w:t>
            </w:r>
          </w:p>
        </w:tc>
        <w:tc>
          <w:tcPr>
            <w:tcW w:w="1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6E81C84B" w14:textId="77777777" w:rsidR="007272A8" w:rsidRPr="00E2644B" w:rsidRDefault="007272A8" w:rsidP="00E26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525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3EDDBF0" w14:textId="77777777" w:rsidR="007272A8" w:rsidRPr="00EF4D87" w:rsidRDefault="00161EEA" w:rsidP="00B12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D5A4A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lang w:eastAsia="es-ES"/>
              </w:rPr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</w:p>
        </w:tc>
        <w:tc>
          <w:tcPr>
            <w:tcW w:w="4263" w:type="dxa"/>
            <w:gridSpan w:val="14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B2EDF" w14:textId="77777777" w:rsidR="007272A8" w:rsidRPr="00E2644B" w:rsidRDefault="007272A8" w:rsidP="00B77DB3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130D" w14:textId="77777777" w:rsidR="007272A8" w:rsidRPr="00E2644B" w:rsidRDefault="007272A8" w:rsidP="00B77DB3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C519" w14:textId="77777777" w:rsidR="007272A8" w:rsidRPr="00E2644B" w:rsidRDefault="007272A8" w:rsidP="00E264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</w:tr>
      <w:tr w:rsidR="00157DD6" w:rsidRPr="00E2644B" w14:paraId="502C2CBC" w14:textId="77777777" w:rsidTr="003E36DA">
        <w:trPr>
          <w:trHeight w:val="312"/>
        </w:trPr>
        <w:tc>
          <w:tcPr>
            <w:tcW w:w="24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88A359" w14:textId="77777777" w:rsidR="007272A8" w:rsidRPr="00E74946" w:rsidRDefault="007272A8" w:rsidP="00E74946">
            <w:pPr>
              <w:spacing w:after="0" w:line="240" w:lineRule="auto"/>
              <w:ind w:left="-141" w:firstLineChars="100" w:firstLine="201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</w:pPr>
            <w:r w:rsidRPr="00E7494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  <w:t xml:space="preserve">CORREO </w:t>
            </w:r>
            <w:r w:rsidR="00347AC0" w:rsidRPr="00E7494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  <w:t>ELECTRÓNICO</w:t>
            </w:r>
            <w:r w:rsidRPr="00E7494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  <w:t>:</w:t>
            </w:r>
          </w:p>
        </w:tc>
        <w:tc>
          <w:tcPr>
            <w:tcW w:w="1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1EF8CF0" w14:textId="77777777" w:rsidR="007272A8" w:rsidRPr="00E2644B" w:rsidRDefault="007272A8" w:rsidP="00E26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525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DFE938C" w14:textId="77777777" w:rsidR="007272A8" w:rsidRPr="00EF4D87" w:rsidRDefault="00161EEA" w:rsidP="00B12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D5A4A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lang w:eastAsia="es-ES"/>
              </w:rPr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</w:p>
        </w:tc>
        <w:tc>
          <w:tcPr>
            <w:tcW w:w="4263" w:type="dxa"/>
            <w:gridSpan w:val="14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2A6F6330" w14:textId="77777777" w:rsidR="007272A8" w:rsidRPr="00E2644B" w:rsidRDefault="007272A8" w:rsidP="00E2644B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CEFB3" w14:textId="77777777" w:rsidR="007272A8" w:rsidRPr="00E2644B" w:rsidRDefault="007272A8" w:rsidP="00E2644B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4F89" w14:textId="77777777" w:rsidR="007272A8" w:rsidRPr="00E2644B" w:rsidRDefault="007272A8" w:rsidP="00E264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</w:tr>
      <w:tr w:rsidR="007272A8" w:rsidRPr="00E2644B" w14:paraId="423A23D9" w14:textId="77777777" w:rsidTr="003E36DA">
        <w:trPr>
          <w:gridAfter w:val="7"/>
          <w:wAfter w:w="747" w:type="dxa"/>
          <w:trHeight w:val="312"/>
        </w:trPr>
        <w:tc>
          <w:tcPr>
            <w:tcW w:w="24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BD0CB3" w14:textId="77777777" w:rsidR="007272A8" w:rsidRPr="00E74946" w:rsidRDefault="007272A8" w:rsidP="00E74946">
            <w:pPr>
              <w:spacing w:after="0" w:line="240" w:lineRule="auto"/>
              <w:ind w:left="-141" w:firstLineChars="100" w:firstLine="201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</w:pPr>
            <w:r w:rsidRPr="00E7494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  <w:t>PERMISO DE PESCA:</w:t>
            </w:r>
          </w:p>
        </w:tc>
        <w:tc>
          <w:tcPr>
            <w:tcW w:w="1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749D1826" w14:textId="77777777" w:rsidR="007272A8" w:rsidRPr="00E2644B" w:rsidRDefault="007272A8" w:rsidP="00E26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39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B463F0" w14:textId="77777777" w:rsidR="007272A8" w:rsidRPr="009E00BA" w:rsidRDefault="007272A8" w:rsidP="00E2644B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es-ES"/>
              </w:rPr>
            </w:pPr>
            <w:r w:rsidRPr="009E00BA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es-ES"/>
              </w:rPr>
              <w:t>COMUNIDAD:</w:t>
            </w:r>
          </w:p>
        </w:tc>
        <w:tc>
          <w:tcPr>
            <w:tcW w:w="2126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86ACB07" w14:textId="77777777" w:rsidR="007272A8" w:rsidRPr="00E2644B" w:rsidRDefault="00161EEA" w:rsidP="00B12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D5A4A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lang w:eastAsia="es-ES"/>
              </w:rPr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</w:p>
        </w:tc>
        <w:tc>
          <w:tcPr>
            <w:tcW w:w="99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FB810B" w14:textId="77777777" w:rsidR="007272A8" w:rsidRPr="009E00BA" w:rsidRDefault="007272A8" w:rsidP="00E264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lang w:eastAsia="es-ES"/>
              </w:rPr>
            </w:pPr>
            <w:r w:rsidRPr="009E00BA">
              <w:rPr>
                <w:rFonts w:ascii="Calibri" w:eastAsia="Times New Roman" w:hAnsi="Calibri" w:cs="Times New Roman"/>
                <w:b/>
                <w:i/>
                <w:sz w:val="20"/>
                <w:lang w:eastAsia="es-ES"/>
              </w:rPr>
              <w:t xml:space="preserve">FECHA: </w:t>
            </w:r>
          </w:p>
        </w:tc>
        <w:tc>
          <w:tcPr>
            <w:tcW w:w="3268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2925100" w14:textId="77777777" w:rsidR="007272A8" w:rsidRPr="00E2644B" w:rsidRDefault="00161EEA" w:rsidP="00B12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D5A4A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lang w:eastAsia="es-ES"/>
              </w:rPr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</w:p>
        </w:tc>
      </w:tr>
      <w:tr w:rsidR="007272A8" w:rsidRPr="00E2644B" w14:paraId="041E1F3C" w14:textId="77777777" w:rsidTr="003E36DA">
        <w:trPr>
          <w:gridAfter w:val="4"/>
          <w:wAfter w:w="586" w:type="dxa"/>
          <w:trHeight w:val="227"/>
        </w:trPr>
        <w:tc>
          <w:tcPr>
            <w:tcW w:w="2411" w:type="dxa"/>
            <w:gridSpan w:val="3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4B7E142D" w14:textId="77777777" w:rsidR="007272A8" w:rsidRPr="00EF4D87" w:rsidRDefault="007272A8" w:rsidP="00917B2D">
            <w:pPr>
              <w:spacing w:after="0" w:line="240" w:lineRule="auto"/>
              <w:ind w:left="-141" w:firstLineChars="100" w:firstLine="221"/>
              <w:rPr>
                <w:rFonts w:ascii="Calibri" w:eastAsia="Times New Roman" w:hAnsi="Calibri" w:cs="Times New Roman"/>
                <w:b/>
                <w:i/>
                <w:color w:val="000000"/>
                <w:lang w:eastAsia="es-ES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3ED8D2BF" w14:textId="77777777" w:rsidR="007272A8" w:rsidRPr="00E2644B" w:rsidRDefault="007272A8" w:rsidP="00917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391" w:type="dxa"/>
            <w:gridSpan w:val="10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F19BF68" w14:textId="77777777" w:rsidR="007272A8" w:rsidRPr="00EF4D87" w:rsidRDefault="007272A8" w:rsidP="00917B2D">
            <w:pPr>
              <w:spacing w:after="0" w:line="240" w:lineRule="auto"/>
              <w:ind w:left="82"/>
              <w:rPr>
                <w:rFonts w:ascii="Calibri" w:eastAsia="Times New Roman" w:hAnsi="Calibri" w:cs="Times New Roman"/>
                <w:lang w:eastAsia="es-E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</w:tcBorders>
            <w:shd w:val="clear" w:color="auto" w:fill="auto"/>
            <w:vAlign w:val="center"/>
          </w:tcPr>
          <w:p w14:paraId="39D0C057" w14:textId="77777777" w:rsidR="007272A8" w:rsidRPr="00EF4D87" w:rsidRDefault="007272A8" w:rsidP="00917B2D">
            <w:pPr>
              <w:spacing w:after="0" w:line="240" w:lineRule="auto"/>
              <w:ind w:left="82"/>
              <w:rPr>
                <w:rFonts w:ascii="Calibri" w:eastAsia="Times New Roman" w:hAnsi="Calibri" w:cs="Times New Roman"/>
                <w:b/>
                <w:i/>
                <w:color w:val="000000"/>
                <w:lang w:eastAsia="es-ES"/>
              </w:rPr>
            </w:pPr>
          </w:p>
        </w:tc>
        <w:tc>
          <w:tcPr>
            <w:tcW w:w="4263" w:type="dxa"/>
            <w:gridSpan w:val="14"/>
            <w:shd w:val="clear" w:color="auto" w:fill="auto"/>
            <w:vAlign w:val="center"/>
          </w:tcPr>
          <w:p w14:paraId="186F8EFE" w14:textId="77777777" w:rsidR="007272A8" w:rsidRPr="00EF4D87" w:rsidRDefault="007272A8" w:rsidP="00917B2D">
            <w:pPr>
              <w:spacing w:after="0" w:line="240" w:lineRule="auto"/>
              <w:ind w:left="82"/>
              <w:rPr>
                <w:rFonts w:ascii="Calibri" w:eastAsia="Times New Roman" w:hAnsi="Calibri" w:cs="Times New Roman"/>
                <w:lang w:eastAsia="es-ES"/>
              </w:rPr>
            </w:pPr>
          </w:p>
        </w:tc>
        <w:tc>
          <w:tcPr>
            <w:tcW w:w="161" w:type="dxa"/>
            <w:gridSpan w:val="3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CD6165" w14:textId="77777777" w:rsidR="007272A8" w:rsidRPr="00E2644B" w:rsidRDefault="007272A8" w:rsidP="00917B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</w:tr>
      <w:tr w:rsidR="007272A8" w:rsidRPr="00E2644B" w14:paraId="3DD15BC0" w14:textId="77777777" w:rsidTr="003E36DA">
        <w:trPr>
          <w:gridAfter w:val="4"/>
          <w:wAfter w:w="586" w:type="dxa"/>
          <w:trHeight w:val="227"/>
        </w:trPr>
        <w:tc>
          <w:tcPr>
            <w:tcW w:w="4962" w:type="dxa"/>
            <w:gridSpan w:val="14"/>
            <w:shd w:val="clear" w:color="auto" w:fill="auto"/>
            <w:noWrap/>
            <w:vAlign w:val="center"/>
            <w:hideMark/>
          </w:tcPr>
          <w:p w14:paraId="12A0F579" w14:textId="77777777" w:rsidR="007272A8" w:rsidRPr="00A8062A" w:rsidRDefault="007272A8" w:rsidP="003E36DA">
            <w:pPr>
              <w:spacing w:after="0"/>
              <w:rPr>
                <w:rFonts w:eastAsia="Times New Roman" w:cstheme="minorHAnsi"/>
                <w:lang w:eastAsia="es-ES"/>
              </w:rPr>
            </w:pPr>
            <w:r w:rsidRPr="00A8062A">
              <w:rPr>
                <w:rFonts w:eastAsia="Times New Roman" w:cstheme="minorHAnsi"/>
                <w:b/>
                <w:bCs/>
                <w:u w:val="single"/>
                <w:lang w:eastAsia="es-ES"/>
              </w:rPr>
              <w:t>DATOS DEL BARQUERO</w:t>
            </w:r>
            <w:r w:rsidR="00252BB2">
              <w:rPr>
                <w:rFonts w:eastAsia="Times New Roman" w:cstheme="minorHAnsi"/>
                <w:b/>
                <w:bCs/>
                <w:u w:val="single"/>
                <w:lang w:eastAsia="es-ES"/>
              </w:rPr>
              <w:t>: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3F5F108" w14:textId="77777777" w:rsidR="007272A8" w:rsidRPr="00EF4D87" w:rsidRDefault="007272A8" w:rsidP="00917B2D">
            <w:pPr>
              <w:spacing w:after="0" w:line="240" w:lineRule="auto"/>
              <w:ind w:left="82"/>
              <w:rPr>
                <w:rFonts w:ascii="Calibri" w:eastAsia="Times New Roman" w:hAnsi="Calibri" w:cs="Times New Roman"/>
                <w:b/>
                <w:i/>
                <w:color w:val="000000"/>
                <w:lang w:eastAsia="es-ES"/>
              </w:rPr>
            </w:pPr>
          </w:p>
        </w:tc>
        <w:tc>
          <w:tcPr>
            <w:tcW w:w="4263" w:type="dxa"/>
            <w:gridSpan w:val="14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14:paraId="4D2CA416" w14:textId="77777777" w:rsidR="007272A8" w:rsidRPr="00EF4D87" w:rsidRDefault="007272A8" w:rsidP="00917B2D">
            <w:pPr>
              <w:spacing w:after="0" w:line="240" w:lineRule="auto"/>
              <w:ind w:left="82"/>
              <w:rPr>
                <w:rFonts w:ascii="Calibri" w:eastAsia="Times New Roman" w:hAnsi="Calibri" w:cs="Times New Roman"/>
                <w:lang w:eastAsia="es-ES"/>
              </w:rPr>
            </w:pPr>
          </w:p>
        </w:tc>
        <w:tc>
          <w:tcPr>
            <w:tcW w:w="161" w:type="dxa"/>
            <w:gridSpan w:val="3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9FB436" w14:textId="77777777" w:rsidR="007272A8" w:rsidRPr="00E2644B" w:rsidRDefault="007272A8" w:rsidP="00917B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</w:tr>
      <w:tr w:rsidR="007272A8" w:rsidRPr="00E2644B" w14:paraId="1E20088C" w14:textId="77777777" w:rsidTr="003E36DA">
        <w:trPr>
          <w:gridAfter w:val="4"/>
          <w:wAfter w:w="586" w:type="dxa"/>
          <w:trHeight w:val="312"/>
        </w:trPr>
        <w:tc>
          <w:tcPr>
            <w:tcW w:w="24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B9B050" w14:textId="77777777" w:rsidR="007272A8" w:rsidRPr="00E74946" w:rsidRDefault="007272A8" w:rsidP="00347AC0">
            <w:pPr>
              <w:spacing w:after="0" w:line="240" w:lineRule="auto"/>
              <w:ind w:left="-141" w:firstLineChars="100" w:firstLine="201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</w:pPr>
            <w:r w:rsidRPr="00E7494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  <w:t>NOMBRE:</w:t>
            </w:r>
          </w:p>
        </w:tc>
        <w:tc>
          <w:tcPr>
            <w:tcW w:w="160" w:type="dxa"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5ADC58E" w14:textId="77777777" w:rsidR="007272A8" w:rsidRPr="00E2644B" w:rsidRDefault="007272A8" w:rsidP="00917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391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16809FEC" w14:textId="77777777" w:rsidR="007272A8" w:rsidRPr="00EF4D87" w:rsidRDefault="00161EEA" w:rsidP="00B12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D5A4A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lang w:eastAsia="es-ES"/>
              </w:rPr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5F83D136" w14:textId="77777777" w:rsidR="007272A8" w:rsidRPr="00EF4D87" w:rsidRDefault="007272A8" w:rsidP="00E75177">
            <w:pPr>
              <w:spacing w:after="0" w:line="240" w:lineRule="auto"/>
              <w:ind w:left="-70" w:right="-64"/>
              <w:jc w:val="center"/>
              <w:rPr>
                <w:rFonts w:ascii="Calibri" w:eastAsia="Times New Roman" w:hAnsi="Calibri" w:cs="Times New Roman"/>
                <w:b/>
                <w:i/>
                <w:lang w:eastAsia="es-ES"/>
              </w:rPr>
            </w:pPr>
            <w:r w:rsidRPr="00E7494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  <w:t>APELLIDOS:</w:t>
            </w:r>
          </w:p>
        </w:tc>
        <w:tc>
          <w:tcPr>
            <w:tcW w:w="4263" w:type="dxa"/>
            <w:gridSpan w:val="1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EFDF276" w14:textId="77777777" w:rsidR="007272A8" w:rsidRPr="00EF4D87" w:rsidRDefault="00161EEA" w:rsidP="00B1213F">
            <w:pPr>
              <w:spacing w:after="0" w:line="240" w:lineRule="auto"/>
              <w:ind w:left="82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D5A4A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lang w:eastAsia="es-ES"/>
              </w:rPr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</w:p>
        </w:tc>
        <w:tc>
          <w:tcPr>
            <w:tcW w:w="161" w:type="dxa"/>
            <w:gridSpan w:val="3"/>
            <w:tcBorders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7DA5" w14:textId="77777777" w:rsidR="007272A8" w:rsidRPr="00E2644B" w:rsidRDefault="007272A8" w:rsidP="00917B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</w:tr>
      <w:tr w:rsidR="007272A8" w:rsidRPr="00E2644B" w14:paraId="262EAEBE" w14:textId="77777777" w:rsidTr="003E36DA">
        <w:trPr>
          <w:trHeight w:val="312"/>
        </w:trPr>
        <w:tc>
          <w:tcPr>
            <w:tcW w:w="24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F4A206" w14:textId="77777777" w:rsidR="007272A8" w:rsidRPr="00E74946" w:rsidRDefault="007272A8" w:rsidP="00E74946">
            <w:pPr>
              <w:spacing w:after="0" w:line="240" w:lineRule="auto"/>
              <w:ind w:left="-141" w:firstLineChars="100" w:firstLine="201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</w:pPr>
            <w:r w:rsidRPr="00E7494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  <w:t>FECHA NACIMIENTO:</w:t>
            </w:r>
          </w:p>
        </w:tc>
        <w:tc>
          <w:tcPr>
            <w:tcW w:w="1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CF89EBD" w14:textId="77777777" w:rsidR="007272A8" w:rsidRPr="00E2644B" w:rsidRDefault="007272A8" w:rsidP="00917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525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8EE9B58" w14:textId="77777777" w:rsidR="007272A8" w:rsidRPr="00EF4D87" w:rsidRDefault="00161EEA" w:rsidP="00B12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D5A4A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lang w:eastAsia="es-ES"/>
              </w:rPr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</w:p>
        </w:tc>
        <w:tc>
          <w:tcPr>
            <w:tcW w:w="4680" w:type="dxa"/>
            <w:gridSpan w:val="19"/>
            <w:tcBorders>
              <w:top w:val="nil"/>
              <w:left w:val="single" w:sz="4" w:space="0" w:color="A6A6A6" w:themeColor="background1" w:themeShade="A6"/>
              <w:right w:val="nil"/>
            </w:tcBorders>
            <w:shd w:val="clear" w:color="auto" w:fill="auto"/>
            <w:noWrap/>
            <w:vAlign w:val="center"/>
            <w:hideMark/>
          </w:tcPr>
          <w:p w14:paraId="64CA3AE9" w14:textId="77777777" w:rsidR="007272A8" w:rsidRPr="00E2644B" w:rsidRDefault="007272A8" w:rsidP="00917B2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E279" w14:textId="77777777" w:rsidR="007272A8" w:rsidRPr="00E2644B" w:rsidRDefault="007272A8" w:rsidP="00917B2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1007" w14:textId="77777777" w:rsidR="007272A8" w:rsidRPr="00E2644B" w:rsidRDefault="007272A8" w:rsidP="00917B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</w:tr>
      <w:tr w:rsidR="00E74946" w:rsidRPr="00E2644B" w14:paraId="6C5C98AD" w14:textId="77777777" w:rsidTr="003E36DA">
        <w:trPr>
          <w:trHeight w:val="312"/>
        </w:trPr>
        <w:tc>
          <w:tcPr>
            <w:tcW w:w="24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F26C76" w14:textId="77777777" w:rsidR="00E74946" w:rsidRPr="00E74946" w:rsidRDefault="00347AC0" w:rsidP="00E74946">
            <w:pPr>
              <w:spacing w:after="0" w:line="240" w:lineRule="auto"/>
              <w:ind w:left="-141" w:firstLineChars="100" w:firstLine="201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</w:pPr>
            <w:r w:rsidRPr="00E7494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  <w:t>LICENCIA FEDERATIVA</w:t>
            </w:r>
            <w:r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  <w:t xml:space="preserve"> nº</w:t>
            </w:r>
            <w:r w:rsidRPr="00E7494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  <w:t>:</w:t>
            </w:r>
          </w:p>
        </w:tc>
        <w:tc>
          <w:tcPr>
            <w:tcW w:w="1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5A37E8F8" w14:textId="77777777" w:rsidR="00E74946" w:rsidRPr="00E2644B" w:rsidRDefault="00E74946" w:rsidP="00917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525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2DF166D5" w14:textId="77777777" w:rsidR="00E74946" w:rsidRPr="00EF4D87" w:rsidRDefault="00161EEA" w:rsidP="00B12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D5A4A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lang w:eastAsia="es-ES"/>
              </w:rPr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</w:p>
        </w:tc>
        <w:tc>
          <w:tcPr>
            <w:tcW w:w="1571" w:type="dxa"/>
            <w:gridSpan w:val="7"/>
            <w:tcBorders>
              <w:left w:val="single" w:sz="4" w:space="0" w:color="A6A6A6" w:themeColor="background1" w:themeShade="A6"/>
            </w:tcBorders>
            <w:shd w:val="clear" w:color="auto" w:fill="auto"/>
            <w:vAlign w:val="center"/>
          </w:tcPr>
          <w:p w14:paraId="2102D312" w14:textId="77777777" w:rsidR="00E74946" w:rsidRPr="00E2644B" w:rsidRDefault="00E74946" w:rsidP="00347AC0">
            <w:pPr>
              <w:spacing w:after="0" w:line="240" w:lineRule="auto"/>
              <w:ind w:leftChars="-31" w:left="7" w:hangingChars="34" w:hanging="75"/>
              <w:jc w:val="right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692" w:type="dxa"/>
            <w:gridSpan w:val="7"/>
            <w:shd w:val="clear" w:color="auto" w:fill="auto"/>
            <w:vAlign w:val="center"/>
          </w:tcPr>
          <w:p w14:paraId="04681D47" w14:textId="77777777" w:rsidR="00E74946" w:rsidRPr="00E2644B" w:rsidRDefault="00E74946" w:rsidP="00095368">
            <w:pPr>
              <w:spacing w:after="0" w:line="240" w:lineRule="auto"/>
              <w:ind w:firstLineChars="27" w:firstLine="59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7E810" w14:textId="77777777" w:rsidR="00E74946" w:rsidRPr="00E2644B" w:rsidRDefault="00E74946" w:rsidP="00917B2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E7B49" w14:textId="77777777" w:rsidR="00E74946" w:rsidRPr="00E2644B" w:rsidRDefault="00E74946" w:rsidP="00917B2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</w:tr>
      <w:tr w:rsidR="007272A8" w:rsidRPr="00E2644B" w14:paraId="2ED849B4" w14:textId="77777777" w:rsidTr="003E36DA">
        <w:trPr>
          <w:trHeight w:val="312"/>
        </w:trPr>
        <w:tc>
          <w:tcPr>
            <w:tcW w:w="24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5A1A09" w14:textId="77777777" w:rsidR="007272A8" w:rsidRPr="00E74946" w:rsidRDefault="007272A8" w:rsidP="00E74946">
            <w:pPr>
              <w:spacing w:after="0" w:line="240" w:lineRule="auto"/>
              <w:ind w:left="-141" w:firstLineChars="100" w:firstLine="201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</w:pPr>
            <w:r w:rsidRPr="00E7494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  <w:t>TITULO de PATRON:</w:t>
            </w:r>
          </w:p>
        </w:tc>
        <w:tc>
          <w:tcPr>
            <w:tcW w:w="1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6A5A869" w14:textId="77777777" w:rsidR="007272A8" w:rsidRPr="00E2644B" w:rsidRDefault="007272A8" w:rsidP="00917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525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C3A6F27" w14:textId="77777777" w:rsidR="007272A8" w:rsidRPr="00EF4D87" w:rsidRDefault="00161EEA" w:rsidP="00B12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6D5A4A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lang w:eastAsia="es-ES"/>
              </w:rPr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</w:p>
        </w:tc>
        <w:tc>
          <w:tcPr>
            <w:tcW w:w="4680" w:type="dxa"/>
            <w:gridSpan w:val="19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70F0D" w14:textId="77777777" w:rsidR="007272A8" w:rsidRPr="00E2644B" w:rsidRDefault="007272A8" w:rsidP="00917B2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91E25" w14:textId="77777777" w:rsidR="007272A8" w:rsidRPr="00E2644B" w:rsidRDefault="007272A8" w:rsidP="00917B2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42AA" w14:textId="77777777" w:rsidR="007272A8" w:rsidRPr="00E2644B" w:rsidRDefault="007272A8" w:rsidP="00917B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</w:tr>
      <w:tr w:rsidR="007272A8" w:rsidRPr="00E2644B" w14:paraId="7FF1A207" w14:textId="77777777" w:rsidTr="003E36DA">
        <w:trPr>
          <w:trHeight w:val="312"/>
        </w:trPr>
        <w:tc>
          <w:tcPr>
            <w:tcW w:w="24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903EFB" w14:textId="77777777" w:rsidR="007272A8" w:rsidRPr="00E74946" w:rsidRDefault="007272A8" w:rsidP="00E74946">
            <w:pPr>
              <w:spacing w:after="0" w:line="240" w:lineRule="auto"/>
              <w:ind w:left="-141" w:firstLineChars="100" w:firstLine="201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</w:pPr>
            <w:r w:rsidRPr="00E7494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  <w:t>TELEFONO CONTACTO:</w:t>
            </w:r>
          </w:p>
        </w:tc>
        <w:tc>
          <w:tcPr>
            <w:tcW w:w="1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ACCECB0" w14:textId="77777777" w:rsidR="007272A8" w:rsidRPr="00E2644B" w:rsidRDefault="007272A8" w:rsidP="00917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525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2A0FD0C" w14:textId="77777777" w:rsidR="007272A8" w:rsidRPr="00EF4D87" w:rsidRDefault="00161EEA" w:rsidP="00B12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5368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lang w:eastAsia="es-ES"/>
              </w:rPr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</w:p>
        </w:tc>
        <w:tc>
          <w:tcPr>
            <w:tcW w:w="4680" w:type="dxa"/>
            <w:gridSpan w:val="19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8786B" w14:textId="77777777" w:rsidR="007272A8" w:rsidRPr="00E2644B" w:rsidRDefault="007272A8" w:rsidP="00917B2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09083" w14:textId="77777777" w:rsidR="007272A8" w:rsidRPr="00E2644B" w:rsidRDefault="007272A8" w:rsidP="00917B2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E428" w14:textId="77777777" w:rsidR="007272A8" w:rsidRPr="00E2644B" w:rsidRDefault="007272A8" w:rsidP="00917B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</w:tr>
      <w:tr w:rsidR="007272A8" w:rsidRPr="00E2644B" w14:paraId="63A2422D" w14:textId="77777777" w:rsidTr="003E36DA">
        <w:trPr>
          <w:trHeight w:val="312"/>
        </w:trPr>
        <w:tc>
          <w:tcPr>
            <w:tcW w:w="24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E1DC07" w14:textId="77777777" w:rsidR="007272A8" w:rsidRPr="00E74946" w:rsidRDefault="007272A8" w:rsidP="00E74946">
            <w:pPr>
              <w:spacing w:after="0" w:line="240" w:lineRule="auto"/>
              <w:ind w:left="-141" w:firstLineChars="100" w:firstLine="201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</w:pPr>
            <w:r w:rsidRPr="00E7494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  <w:t>CORREO ELECTRONICO:</w:t>
            </w:r>
          </w:p>
        </w:tc>
        <w:tc>
          <w:tcPr>
            <w:tcW w:w="1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3AC2F18E" w14:textId="77777777" w:rsidR="007272A8" w:rsidRPr="00E2644B" w:rsidRDefault="007272A8" w:rsidP="00917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3525" w:type="dxa"/>
            <w:gridSpan w:val="1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63B9958C" w14:textId="77777777" w:rsidR="007272A8" w:rsidRPr="00EF4D87" w:rsidRDefault="00161EEA" w:rsidP="00B12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5368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lang w:eastAsia="es-ES"/>
              </w:rPr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</w:p>
        </w:tc>
        <w:tc>
          <w:tcPr>
            <w:tcW w:w="4680" w:type="dxa"/>
            <w:gridSpan w:val="19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0834" w14:textId="77777777" w:rsidR="007272A8" w:rsidRPr="00E2644B" w:rsidRDefault="007272A8" w:rsidP="00917B2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A5C1" w14:textId="77777777" w:rsidR="007272A8" w:rsidRPr="00E2644B" w:rsidRDefault="007272A8" w:rsidP="00917B2D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C868" w14:textId="77777777" w:rsidR="007272A8" w:rsidRPr="00E2644B" w:rsidRDefault="007272A8" w:rsidP="00917B2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</w:tr>
      <w:tr w:rsidR="007272A8" w:rsidRPr="00E2644B" w14:paraId="22684D7C" w14:textId="77777777" w:rsidTr="003E36DA">
        <w:trPr>
          <w:gridAfter w:val="8"/>
          <w:wAfter w:w="805" w:type="dxa"/>
          <w:trHeight w:val="113"/>
        </w:trPr>
        <w:tc>
          <w:tcPr>
            <w:tcW w:w="1030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B70D" w14:textId="77777777" w:rsidR="007272A8" w:rsidRPr="00A8062A" w:rsidRDefault="00252BB2" w:rsidP="003E36DA">
            <w:pPr>
              <w:spacing w:before="240" w:after="0"/>
              <w:rPr>
                <w:rFonts w:eastAsia="Times New Roman" w:cstheme="minorHAnsi"/>
                <w:b/>
                <w:bCs/>
                <w:u w:val="single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u w:val="single"/>
                <w:lang w:eastAsia="es-ES"/>
              </w:rPr>
              <w:t>DATOS DE LA EMBARCACIÓ</w:t>
            </w:r>
            <w:r w:rsidR="007272A8" w:rsidRPr="00A8062A">
              <w:rPr>
                <w:rFonts w:eastAsia="Times New Roman" w:cstheme="minorHAnsi"/>
                <w:b/>
                <w:bCs/>
                <w:u w:val="single"/>
                <w:lang w:eastAsia="es-ES"/>
              </w:rPr>
              <w:t>N</w:t>
            </w:r>
          </w:p>
        </w:tc>
      </w:tr>
      <w:tr w:rsidR="007272A8" w:rsidRPr="00E2644B" w14:paraId="71E42169" w14:textId="77777777" w:rsidTr="003E36DA">
        <w:trPr>
          <w:gridAfter w:val="7"/>
          <w:wAfter w:w="747" w:type="dxa"/>
          <w:trHeight w:val="312"/>
        </w:trPr>
        <w:tc>
          <w:tcPr>
            <w:tcW w:w="311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7146C5" w14:textId="77777777" w:rsidR="007272A8" w:rsidRPr="00E74946" w:rsidRDefault="007272A8" w:rsidP="00252BB2">
            <w:pPr>
              <w:spacing w:after="0" w:line="240" w:lineRule="auto"/>
              <w:ind w:left="-70" w:firstLineChars="64" w:firstLine="128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</w:pPr>
            <w:r w:rsidRPr="00E7494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  <w:t>NOMBRE DE LA EMBARCACI</w:t>
            </w:r>
            <w:r w:rsidR="00252BB2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  <w:t>Ó</w:t>
            </w:r>
            <w:r w:rsidRPr="00E7494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  <w:t>N</w:t>
            </w:r>
          </w:p>
        </w:tc>
        <w:tc>
          <w:tcPr>
            <w:tcW w:w="1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12B4BA4D" w14:textId="77777777" w:rsidR="007272A8" w:rsidRPr="00E2644B" w:rsidRDefault="007272A8" w:rsidP="00E264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0" w:type="dxa"/>
            <w:gridSpan w:val="2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3A5BE16F" w14:textId="77777777" w:rsidR="007272A8" w:rsidRPr="00E2644B" w:rsidRDefault="00161EEA" w:rsidP="00B121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5368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lang w:eastAsia="es-ES"/>
              </w:rPr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</w:p>
        </w:tc>
      </w:tr>
      <w:tr w:rsidR="007272A8" w:rsidRPr="00E2644B" w14:paraId="48D72FC0" w14:textId="77777777" w:rsidTr="003E36DA">
        <w:trPr>
          <w:gridAfter w:val="1"/>
          <w:wAfter w:w="164" w:type="dxa"/>
          <w:trHeight w:val="312"/>
        </w:trPr>
        <w:tc>
          <w:tcPr>
            <w:tcW w:w="3119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E29AED" w14:textId="77777777" w:rsidR="007272A8" w:rsidRPr="00E74946" w:rsidRDefault="007272A8" w:rsidP="00E74946">
            <w:pPr>
              <w:spacing w:after="0" w:line="240" w:lineRule="auto"/>
              <w:ind w:left="-70" w:firstLineChars="64" w:firstLine="128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</w:pPr>
            <w:r w:rsidRPr="00E7494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  <w:t>NUMERO DE FOLIO</w:t>
            </w:r>
          </w:p>
        </w:tc>
        <w:tc>
          <w:tcPr>
            <w:tcW w:w="1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2B5E5196" w14:textId="77777777" w:rsidR="007272A8" w:rsidRPr="00E2644B" w:rsidRDefault="007272A8" w:rsidP="00E264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7080" w:type="dxa"/>
            <w:gridSpan w:val="2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C6CB903" w14:textId="77777777" w:rsidR="007272A8" w:rsidRPr="00E2644B" w:rsidRDefault="00161EEA" w:rsidP="00B1213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5368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lang w:eastAsia="es-ES"/>
              </w:rPr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</w:p>
        </w:tc>
        <w:tc>
          <w:tcPr>
            <w:tcW w:w="583" w:type="dxa"/>
            <w:gridSpan w:val="6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99E8" w14:textId="77777777" w:rsidR="007272A8" w:rsidRPr="00E2644B" w:rsidRDefault="007272A8" w:rsidP="00E264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</w:tr>
      <w:tr w:rsidR="007272A8" w:rsidRPr="00E2644B" w14:paraId="3DABC236" w14:textId="77777777" w:rsidTr="003E36DA">
        <w:trPr>
          <w:gridAfter w:val="7"/>
          <w:wAfter w:w="747" w:type="dxa"/>
          <w:trHeight w:val="312"/>
        </w:trPr>
        <w:tc>
          <w:tcPr>
            <w:tcW w:w="3119" w:type="dxa"/>
            <w:gridSpan w:val="6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4FA3C2" w14:textId="77777777" w:rsidR="007272A8" w:rsidRPr="00E74946" w:rsidRDefault="007272A8" w:rsidP="00E74946">
            <w:pPr>
              <w:spacing w:after="0" w:line="240" w:lineRule="auto"/>
              <w:ind w:left="-70" w:firstLineChars="64" w:firstLine="128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</w:pPr>
            <w:r w:rsidRPr="00E74946"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  <w:t>SEGURO DE LA EMBARCACION</w:t>
            </w:r>
          </w:p>
        </w:tc>
        <w:tc>
          <w:tcPr>
            <w:tcW w:w="1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4449F622" w14:textId="77777777" w:rsidR="007272A8" w:rsidRPr="00E2644B" w:rsidRDefault="007272A8" w:rsidP="00E264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8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45A15" w14:textId="77777777" w:rsidR="007272A8" w:rsidRPr="00005881" w:rsidRDefault="007272A8" w:rsidP="00E2644B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lang w:eastAsia="es-ES"/>
              </w:rPr>
            </w:pPr>
            <w:r w:rsidRPr="00E75177">
              <w:rPr>
                <w:rFonts w:ascii="Calibri" w:eastAsia="Times New Roman" w:hAnsi="Calibri" w:cs="Times New Roman"/>
                <w:b/>
                <w:i/>
                <w:color w:val="000000"/>
                <w:sz w:val="18"/>
                <w:lang w:eastAsia="es-ES"/>
              </w:rPr>
              <w:t>COMPAÑÍA:</w:t>
            </w:r>
          </w:p>
        </w:tc>
        <w:tc>
          <w:tcPr>
            <w:tcW w:w="4972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5EB0BF67" w14:textId="77777777" w:rsidR="007272A8" w:rsidRPr="00E2644B" w:rsidRDefault="00161EEA" w:rsidP="00B1213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5368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lang w:eastAsia="es-ES"/>
              </w:rPr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</w:p>
        </w:tc>
      </w:tr>
      <w:tr w:rsidR="007272A8" w:rsidRPr="00E2644B" w14:paraId="3AEA96A1" w14:textId="77777777" w:rsidTr="003E36DA">
        <w:trPr>
          <w:gridAfter w:val="4"/>
          <w:wAfter w:w="586" w:type="dxa"/>
          <w:trHeight w:val="312"/>
        </w:trPr>
        <w:tc>
          <w:tcPr>
            <w:tcW w:w="3119" w:type="dxa"/>
            <w:gridSpan w:val="6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01466BC3" w14:textId="77777777" w:rsidR="007272A8" w:rsidRPr="00E2644B" w:rsidRDefault="007272A8" w:rsidP="00E264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  <w:vAlign w:val="bottom"/>
            <w:hideMark/>
          </w:tcPr>
          <w:p w14:paraId="05A0B8AA" w14:textId="77777777" w:rsidR="007272A8" w:rsidRPr="00E2644B" w:rsidRDefault="007272A8" w:rsidP="00E2644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108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  <w:hideMark/>
          </w:tcPr>
          <w:p w14:paraId="01D8F44E" w14:textId="77777777" w:rsidR="007272A8" w:rsidRPr="00005881" w:rsidRDefault="007272A8" w:rsidP="00C473FD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lang w:eastAsia="es-ES"/>
              </w:rPr>
            </w:pPr>
            <w:r w:rsidRPr="00E75177">
              <w:rPr>
                <w:rFonts w:ascii="Calibri" w:eastAsia="Times New Roman" w:hAnsi="Calibri" w:cs="Times New Roman"/>
                <w:b/>
                <w:i/>
                <w:color w:val="000000"/>
                <w:sz w:val="18"/>
                <w:lang w:eastAsia="es-ES"/>
              </w:rPr>
              <w:t>FECHA CANDUCIDAD:</w:t>
            </w:r>
          </w:p>
        </w:tc>
        <w:tc>
          <w:tcPr>
            <w:tcW w:w="4972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7B210931" w14:textId="77777777" w:rsidR="007272A8" w:rsidRPr="00E2644B" w:rsidRDefault="00161EEA" w:rsidP="00B12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5368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lang w:eastAsia="es-ES"/>
              </w:rPr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</w:p>
        </w:tc>
        <w:tc>
          <w:tcPr>
            <w:tcW w:w="161" w:type="dxa"/>
            <w:gridSpan w:val="3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A87DA" w14:textId="77777777" w:rsidR="007272A8" w:rsidRPr="00E2644B" w:rsidRDefault="007272A8" w:rsidP="00E2644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es-ES"/>
              </w:rPr>
            </w:pPr>
          </w:p>
        </w:tc>
      </w:tr>
      <w:tr w:rsidR="00005881" w:rsidRPr="00E2644B" w14:paraId="38617928" w14:textId="77777777" w:rsidTr="003E36DA">
        <w:trPr>
          <w:gridAfter w:val="10"/>
          <w:wAfter w:w="1334" w:type="dxa"/>
          <w:trHeight w:val="420"/>
        </w:trPr>
        <w:tc>
          <w:tcPr>
            <w:tcW w:w="2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6F8F" w14:textId="77777777" w:rsidR="00005881" w:rsidRPr="00E2644B" w:rsidRDefault="00005881" w:rsidP="00917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AF51" w14:textId="77777777" w:rsidR="00005881" w:rsidRPr="00E2644B" w:rsidRDefault="00005881" w:rsidP="000058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E2644B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Fecha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a: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EFA5A0" w14:textId="77777777" w:rsidR="00005881" w:rsidRPr="00E2644B" w:rsidRDefault="00161EEA" w:rsidP="00B1213F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5368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lang w:eastAsia="es-ES"/>
              </w:rPr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</w:p>
        </w:tc>
        <w:tc>
          <w:tcPr>
            <w:tcW w:w="64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EB18D84" w14:textId="77777777" w:rsidR="00005881" w:rsidRPr="00E2644B" w:rsidRDefault="00005881" w:rsidP="00917B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</w:t>
            </w:r>
          </w:p>
        </w:tc>
        <w:tc>
          <w:tcPr>
            <w:tcW w:w="17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8EE91B" w14:textId="77777777" w:rsidR="00005881" w:rsidRPr="00E2644B" w:rsidRDefault="00161EEA" w:rsidP="00B1213F">
            <w:pPr>
              <w:spacing w:after="0" w:line="240" w:lineRule="auto"/>
              <w:ind w:left="-25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5368">
              <w:rPr>
                <w:rFonts w:ascii="Calibri" w:eastAsia="Times New Roman" w:hAnsi="Calibri" w:cs="Times New Roman"/>
                <w:lang w:eastAsia="es-ES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lang w:eastAsia="es-ES"/>
              </w:rPr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separate"/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 w:rsidR="00F308DA">
              <w:rPr>
                <w:rFonts w:ascii="Calibri" w:eastAsia="Times New Roman" w:hAnsi="Calibri" w:cs="Times New Roman"/>
                <w:lang w:eastAsia="es-ES"/>
              </w:rPr>
              <w:t> </w:t>
            </w:r>
            <w:r>
              <w:rPr>
                <w:rFonts w:ascii="Calibri" w:eastAsia="Times New Roman" w:hAnsi="Calibri" w:cs="Times New Roman"/>
                <w:lang w:eastAsia="es-ES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1918DB8" w14:textId="77777777" w:rsidR="00005881" w:rsidRPr="00E2644B" w:rsidRDefault="00005881" w:rsidP="00917B2D">
            <w:pPr>
              <w:spacing w:after="0" w:line="240" w:lineRule="auto"/>
              <w:ind w:left="-25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F6AEAC" w14:textId="486A12C2" w:rsidR="00005881" w:rsidRPr="00E2644B" w:rsidRDefault="00005881" w:rsidP="00252BB2">
            <w:pPr>
              <w:spacing w:after="0" w:line="240" w:lineRule="auto"/>
              <w:ind w:right="-117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</w:t>
            </w:r>
            <w:r w:rsidR="002D15A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  <w:r w:rsidR="009E00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.-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D97ECBA" w14:textId="77777777" w:rsidR="00005881" w:rsidRPr="00E2644B" w:rsidRDefault="00005881" w:rsidP="00917B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05881" w:rsidRPr="00E2644B" w14:paraId="3C25D489" w14:textId="77777777" w:rsidTr="003E36DA">
        <w:trPr>
          <w:gridAfter w:val="10"/>
          <w:wAfter w:w="1334" w:type="dxa"/>
          <w:trHeight w:val="375"/>
        </w:trPr>
        <w:tc>
          <w:tcPr>
            <w:tcW w:w="2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C85A" w14:textId="77777777" w:rsidR="00005881" w:rsidRPr="00E2644B" w:rsidRDefault="00005881" w:rsidP="00917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1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EFD9" w14:textId="77777777" w:rsidR="00005881" w:rsidRPr="00E2644B" w:rsidRDefault="00005881" w:rsidP="00917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365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38C9" w14:textId="77777777" w:rsidR="00005881" w:rsidRPr="00E2644B" w:rsidRDefault="00005881" w:rsidP="00415C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E2644B">
              <w:rPr>
                <w:rFonts w:ascii="Calibri" w:eastAsia="Times New Roman" w:hAnsi="Calibri" w:cs="Times New Roman"/>
                <w:color w:val="000000"/>
                <w:lang w:eastAsia="es-ES"/>
              </w:rPr>
              <w:t>El deportista,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78DE" w14:textId="77777777" w:rsidR="00005881" w:rsidRPr="00E2644B" w:rsidRDefault="00005881" w:rsidP="00917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005881" w:rsidRPr="00E2644B" w14:paraId="6AA98733" w14:textId="77777777" w:rsidTr="003E36DA">
        <w:trPr>
          <w:gridBefore w:val="1"/>
          <w:gridAfter w:val="3"/>
          <w:wBefore w:w="214" w:type="dxa"/>
          <w:wAfter w:w="468" w:type="dxa"/>
          <w:trHeight w:val="495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9FC2D" w14:textId="77777777" w:rsidR="00005881" w:rsidRPr="00E2644B" w:rsidRDefault="00005881" w:rsidP="00917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42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1559" w14:textId="77777777" w:rsidR="00005881" w:rsidRDefault="00005881" w:rsidP="00917B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s-ES"/>
              </w:rPr>
            </w:pPr>
          </w:p>
          <w:p w14:paraId="0F9BF0B8" w14:textId="77777777" w:rsidR="00005881" w:rsidRDefault="00005881" w:rsidP="00917B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s-ES"/>
              </w:rPr>
            </w:pPr>
          </w:p>
          <w:p w14:paraId="6C6E8035" w14:textId="77777777" w:rsidR="004D4324" w:rsidRDefault="004D4324" w:rsidP="00917B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s-ES"/>
              </w:rPr>
            </w:pPr>
          </w:p>
          <w:p w14:paraId="66396863" w14:textId="77777777" w:rsidR="00005881" w:rsidRDefault="00005881" w:rsidP="00917B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s-ES"/>
              </w:rPr>
            </w:pPr>
          </w:p>
          <w:p w14:paraId="436696F9" w14:textId="77777777" w:rsidR="00005881" w:rsidRPr="00E2644B" w:rsidRDefault="00912962" w:rsidP="00917B2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s-ES"/>
              </w:rPr>
              <w:t>REMITIR INSCRIPCIÓ</w:t>
            </w:r>
            <w:r w:rsidR="00005881" w:rsidRPr="00E2644B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s-ES"/>
              </w:rPr>
              <w:t xml:space="preserve">N: 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B5B5" w14:textId="77777777" w:rsidR="00005881" w:rsidRPr="00E2644B" w:rsidRDefault="00005881" w:rsidP="00917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C623" w14:textId="77777777" w:rsidR="00005881" w:rsidRPr="00E2644B" w:rsidRDefault="00005881" w:rsidP="00917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D6F9" w14:textId="77777777" w:rsidR="00005881" w:rsidRPr="00E2644B" w:rsidRDefault="00005881" w:rsidP="00917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8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DF962" w14:textId="77777777" w:rsidR="00005881" w:rsidRPr="00E2644B" w:rsidRDefault="00005881" w:rsidP="00917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1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F6CC" w14:textId="77777777" w:rsidR="00005881" w:rsidRPr="00E2644B" w:rsidRDefault="00005881" w:rsidP="00917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D3E9" w14:textId="77777777" w:rsidR="00005881" w:rsidRPr="00E2644B" w:rsidRDefault="00005881" w:rsidP="00917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8FC0" w14:textId="77777777" w:rsidR="00005881" w:rsidRPr="00E2644B" w:rsidRDefault="00005881" w:rsidP="00917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005881" w:rsidRPr="00E2644B" w14:paraId="5747207B" w14:textId="77777777" w:rsidTr="003E36DA">
        <w:trPr>
          <w:gridBefore w:val="1"/>
          <w:gridAfter w:val="3"/>
          <w:wBefore w:w="214" w:type="dxa"/>
          <w:wAfter w:w="468" w:type="dxa"/>
          <w:trHeight w:val="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9030" w14:textId="77777777" w:rsidR="00005881" w:rsidRPr="00E2644B" w:rsidRDefault="00005881" w:rsidP="00917B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es-ES"/>
              </w:rPr>
            </w:pPr>
          </w:p>
        </w:tc>
        <w:tc>
          <w:tcPr>
            <w:tcW w:w="966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C410E" w14:textId="77777777" w:rsidR="00005881" w:rsidRPr="00C473FD" w:rsidRDefault="00005881" w:rsidP="00005881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473FD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A LA DIRECCION DE CORREO ELECTRONICO:  </w:t>
            </w:r>
            <w:r w:rsidRPr="00C473FD">
              <w:rPr>
                <w:rFonts w:ascii="Calibri" w:eastAsia="Times New Roman" w:hAnsi="Calibri" w:cs="Times New Roman"/>
                <w:b/>
                <w:color w:val="000000"/>
                <w:sz w:val="24"/>
                <w:lang w:eastAsia="es-ES"/>
              </w:rPr>
              <w:t xml:space="preserve">fcdas@fcdas.com </w:t>
            </w:r>
          </w:p>
          <w:p w14:paraId="572871BA" w14:textId="77777777" w:rsidR="00005881" w:rsidRDefault="00005881" w:rsidP="00005881">
            <w:pPr>
              <w:pStyle w:val="Prrafodelista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C473FD">
              <w:rPr>
                <w:rFonts w:ascii="Calibri" w:eastAsia="Times New Roman" w:hAnsi="Calibri" w:cs="Times New Roman"/>
                <w:color w:val="000000"/>
                <w:lang w:eastAsia="es-ES"/>
              </w:rPr>
              <w:t>ENTREGAR EN MANO EN LA PROPIA FEDERACION.</w:t>
            </w:r>
          </w:p>
          <w:p w14:paraId="459FDCE3" w14:textId="77777777" w:rsidR="00005881" w:rsidRPr="00E2644B" w:rsidRDefault="00005881" w:rsidP="00917B2D">
            <w:pPr>
              <w:spacing w:after="0" w:line="240" w:lineRule="auto"/>
              <w:ind w:left="708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D505" w14:textId="77777777" w:rsidR="00005881" w:rsidRPr="00E2644B" w:rsidRDefault="00005881" w:rsidP="00917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DF184" w14:textId="77777777" w:rsidR="00005881" w:rsidRPr="00E2644B" w:rsidRDefault="00005881" w:rsidP="00917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005881" w:rsidRPr="00E2644B" w14:paraId="46C72C92" w14:textId="77777777" w:rsidTr="003E36DA">
        <w:trPr>
          <w:gridBefore w:val="1"/>
          <w:gridAfter w:val="3"/>
          <w:wBefore w:w="214" w:type="dxa"/>
          <w:wAfter w:w="468" w:type="dxa"/>
          <w:trHeight w:val="20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EC1E" w14:textId="77777777" w:rsidR="00005881" w:rsidRPr="004D4324" w:rsidRDefault="00005881" w:rsidP="00872FAC">
            <w:pPr>
              <w:spacing w:after="0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966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2826" w14:textId="77777777" w:rsidR="00005881" w:rsidRPr="004D4324" w:rsidRDefault="00005881" w:rsidP="00872FAC">
            <w:pPr>
              <w:spacing w:after="0"/>
              <w:rPr>
                <w:rFonts w:ascii="Calibri" w:eastAsia="Times New Roman" w:hAnsi="Calibri" w:cs="Times New Roman"/>
                <w:b/>
                <w:bCs/>
                <w:u w:val="single"/>
                <w:lang w:eastAsia="es-ES"/>
              </w:rPr>
            </w:pPr>
            <w:r w:rsidRPr="004D4324">
              <w:rPr>
                <w:rFonts w:ascii="Calibri" w:eastAsia="Times New Roman" w:hAnsi="Calibri" w:cs="Times New Roman"/>
                <w:b/>
                <w:bCs/>
                <w:u w:val="single"/>
                <w:lang w:eastAsia="es-ES"/>
              </w:rPr>
              <w:t>FECHA TOPE INSCRIPCION:</w:t>
            </w:r>
          </w:p>
          <w:p w14:paraId="4680E6D6" w14:textId="2649E1E5" w:rsidR="00005881" w:rsidRPr="004D4324" w:rsidRDefault="00005881" w:rsidP="004D4324">
            <w:pPr>
              <w:pStyle w:val="Prrafodelista"/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b/>
                <w:bCs/>
                <w:color w:val="FF0000"/>
                <w:highlight w:val="yellow"/>
                <w:lang w:eastAsia="es-ES"/>
              </w:rPr>
            </w:pPr>
            <w:r w:rsidRPr="004D4324">
              <w:rPr>
                <w:rFonts w:ascii="Calibri" w:eastAsia="Times New Roman" w:hAnsi="Calibri" w:cs="Times New Roman"/>
                <w:highlight w:val="yellow"/>
                <w:lang w:eastAsia="es-ES"/>
              </w:rPr>
              <w:t>ANTES DEL</w:t>
            </w:r>
            <w:r w:rsidR="004D4324">
              <w:rPr>
                <w:rFonts w:ascii="Calibri" w:eastAsia="Times New Roman" w:hAnsi="Calibri" w:cs="Times New Roman"/>
                <w:highlight w:val="yellow"/>
                <w:lang w:eastAsia="es-ES"/>
              </w:rPr>
              <w:t xml:space="preserve">  </w:t>
            </w:r>
            <w:r w:rsidRPr="004D4324">
              <w:rPr>
                <w:rFonts w:ascii="Calibri" w:eastAsia="Times New Roman" w:hAnsi="Calibri" w:cs="Times New Roman"/>
                <w:highlight w:val="yellow"/>
                <w:lang w:eastAsia="es-ES"/>
              </w:rPr>
              <w:t>DIA</w:t>
            </w:r>
            <w:r w:rsidR="004D4324">
              <w:rPr>
                <w:rFonts w:ascii="Calibri" w:eastAsia="Times New Roman" w:hAnsi="Calibri" w:cs="Times New Roman"/>
                <w:highlight w:val="yellow"/>
                <w:lang w:eastAsia="es-ES"/>
              </w:rPr>
              <w:t xml:space="preserve">  </w:t>
            </w:r>
            <w:r w:rsidR="004D4324">
              <w:rPr>
                <w:rFonts w:ascii="Calibri" w:eastAsia="Times New Roman" w:hAnsi="Calibri" w:cs="Times New Roman"/>
                <w:b/>
                <w:bCs/>
                <w:highlight w:val="yellow"/>
                <w:lang w:eastAsia="es-ES"/>
              </w:rPr>
              <w:t>2</w:t>
            </w:r>
            <w:r w:rsidR="002D15A1">
              <w:rPr>
                <w:rFonts w:ascii="Calibri" w:eastAsia="Times New Roman" w:hAnsi="Calibri" w:cs="Times New Roman"/>
                <w:b/>
                <w:bCs/>
                <w:highlight w:val="yellow"/>
                <w:lang w:eastAsia="es-ES"/>
              </w:rPr>
              <w:t>3</w:t>
            </w:r>
            <w:r w:rsidR="004D4324">
              <w:rPr>
                <w:rFonts w:ascii="Calibri" w:eastAsia="Times New Roman" w:hAnsi="Calibri" w:cs="Times New Roman"/>
                <w:b/>
                <w:bCs/>
                <w:highlight w:val="yellow"/>
                <w:lang w:eastAsia="es-ES"/>
              </w:rPr>
              <w:t xml:space="preserve"> </w:t>
            </w:r>
            <w:r w:rsidRPr="004D4324">
              <w:rPr>
                <w:rFonts w:ascii="Calibri" w:eastAsia="Times New Roman" w:hAnsi="Calibri" w:cs="Times New Roman"/>
                <w:b/>
                <w:bCs/>
                <w:highlight w:val="yellow"/>
                <w:lang w:eastAsia="es-ES"/>
              </w:rPr>
              <w:t xml:space="preserve"> de </w:t>
            </w:r>
            <w:r w:rsidR="004D4324">
              <w:rPr>
                <w:rFonts w:ascii="Calibri" w:eastAsia="Times New Roman" w:hAnsi="Calibri" w:cs="Times New Roman"/>
                <w:b/>
                <w:bCs/>
                <w:highlight w:val="yellow"/>
                <w:lang w:eastAsia="es-ES"/>
              </w:rPr>
              <w:t xml:space="preserve"> </w:t>
            </w:r>
            <w:r w:rsidR="002D15A1">
              <w:rPr>
                <w:rFonts w:ascii="Calibri" w:eastAsia="Times New Roman" w:hAnsi="Calibri" w:cs="Times New Roman"/>
                <w:b/>
                <w:bCs/>
                <w:highlight w:val="yellow"/>
                <w:lang w:eastAsia="es-ES"/>
              </w:rPr>
              <w:t>MAY</w:t>
            </w:r>
            <w:r w:rsidRPr="004D4324">
              <w:rPr>
                <w:rFonts w:ascii="Calibri" w:eastAsia="Times New Roman" w:hAnsi="Calibri" w:cs="Times New Roman"/>
                <w:b/>
                <w:bCs/>
                <w:highlight w:val="yellow"/>
                <w:lang w:eastAsia="es-ES"/>
              </w:rPr>
              <w:t>O</w:t>
            </w:r>
            <w:r w:rsidR="00231104">
              <w:rPr>
                <w:rFonts w:ascii="Calibri" w:eastAsia="Times New Roman" w:hAnsi="Calibri" w:cs="Times New Roman"/>
                <w:b/>
                <w:bCs/>
                <w:highlight w:val="yellow"/>
                <w:lang w:eastAsia="es-ES"/>
              </w:rPr>
              <w:t xml:space="preserve"> </w:t>
            </w:r>
            <w:r w:rsidRPr="004D4324">
              <w:rPr>
                <w:rFonts w:ascii="Calibri" w:eastAsia="Times New Roman" w:hAnsi="Calibri" w:cs="Times New Roman"/>
                <w:b/>
                <w:bCs/>
                <w:highlight w:val="yellow"/>
                <w:lang w:eastAsia="es-ES"/>
              </w:rPr>
              <w:t xml:space="preserve"> de</w:t>
            </w:r>
            <w:r w:rsidR="00231104">
              <w:rPr>
                <w:rFonts w:ascii="Calibri" w:eastAsia="Times New Roman" w:hAnsi="Calibri" w:cs="Times New Roman"/>
                <w:b/>
                <w:bCs/>
                <w:highlight w:val="yellow"/>
                <w:lang w:eastAsia="es-ES"/>
              </w:rPr>
              <w:t xml:space="preserve"> </w:t>
            </w:r>
            <w:r w:rsidRPr="004D4324">
              <w:rPr>
                <w:rFonts w:ascii="Calibri" w:eastAsia="Times New Roman" w:hAnsi="Calibri" w:cs="Times New Roman"/>
                <w:b/>
                <w:bCs/>
                <w:highlight w:val="yellow"/>
                <w:lang w:eastAsia="es-ES"/>
              </w:rPr>
              <w:t xml:space="preserve"> 202</w:t>
            </w:r>
            <w:r w:rsidR="002D15A1">
              <w:rPr>
                <w:rFonts w:ascii="Calibri" w:eastAsia="Times New Roman" w:hAnsi="Calibri" w:cs="Times New Roman"/>
                <w:b/>
                <w:bCs/>
                <w:highlight w:val="yellow"/>
                <w:lang w:eastAsia="es-ES"/>
              </w:rPr>
              <w:t>6</w:t>
            </w:r>
            <w:r w:rsidR="004D4324">
              <w:rPr>
                <w:rFonts w:ascii="Calibri" w:eastAsia="Times New Roman" w:hAnsi="Calibri" w:cs="Times New Roman"/>
                <w:b/>
                <w:bCs/>
                <w:highlight w:val="yellow"/>
                <w:lang w:eastAsia="es-ES"/>
              </w:rPr>
              <w:t xml:space="preserve">  </w:t>
            </w:r>
            <w:r w:rsidR="004D4324" w:rsidRPr="00231104">
              <w:rPr>
                <w:rFonts w:ascii="Calibri" w:eastAsia="Times New Roman" w:hAnsi="Calibri" w:cs="Times New Roman"/>
                <w:b/>
                <w:bCs/>
                <w:color w:val="FF0000"/>
                <w:shd w:val="clear" w:color="auto" w:fill="FFFFFF" w:themeFill="background1"/>
                <w:lang w:eastAsia="es-ES"/>
              </w:rPr>
              <w:t>(N</w:t>
            </w:r>
            <w:r w:rsidRPr="00231104">
              <w:rPr>
                <w:rFonts w:ascii="Calibri" w:eastAsia="Times New Roman" w:hAnsi="Calibri" w:cs="Times New Roman"/>
                <w:b/>
                <w:bCs/>
                <w:color w:val="FF0000"/>
                <w:shd w:val="clear" w:color="auto" w:fill="FFFFFF" w:themeFill="background1"/>
                <w:lang w:eastAsia="es-ES"/>
              </w:rPr>
              <w:t>O SE ADMITIRAN INSCRIPCIONES FUERA DE PLAZO</w:t>
            </w:r>
            <w:r w:rsidR="004D4324" w:rsidRPr="00231104">
              <w:rPr>
                <w:rFonts w:ascii="Calibri" w:eastAsia="Times New Roman" w:hAnsi="Calibri" w:cs="Times New Roman"/>
                <w:b/>
                <w:bCs/>
                <w:color w:val="FF0000"/>
                <w:shd w:val="clear" w:color="auto" w:fill="FFFFFF" w:themeFill="background1"/>
                <w:lang w:eastAsia="es-ES"/>
              </w:rPr>
              <w:t>)</w:t>
            </w:r>
            <w:r w:rsidRPr="00231104">
              <w:rPr>
                <w:rFonts w:ascii="Calibri" w:eastAsia="Times New Roman" w:hAnsi="Calibri" w:cs="Times New Roman"/>
                <w:b/>
                <w:bCs/>
                <w:color w:val="FF0000"/>
                <w:shd w:val="clear" w:color="auto" w:fill="FFFFFF" w:themeFill="background1"/>
                <w:lang w:eastAsia="es-ES"/>
              </w:rPr>
              <w:t>.</w:t>
            </w: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7FF3" w14:textId="77777777" w:rsidR="00005881" w:rsidRPr="00E2644B" w:rsidRDefault="00005881" w:rsidP="00917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6FCF" w14:textId="77777777" w:rsidR="00005881" w:rsidRPr="00E2644B" w:rsidRDefault="00005881" w:rsidP="00917B2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</w:tbl>
    <w:p w14:paraId="6205A4BE" w14:textId="77777777" w:rsidR="00005881" w:rsidRDefault="00005881" w:rsidP="003E36DA">
      <w:pPr>
        <w:spacing w:line="240" w:lineRule="auto"/>
      </w:pPr>
    </w:p>
    <w:sectPr w:rsidR="00005881" w:rsidSect="00795132">
      <w:headerReference w:type="default" r:id="rId8"/>
      <w:type w:val="continuous"/>
      <w:pgSz w:w="11905" w:h="16837"/>
      <w:pgMar w:top="1152" w:right="272" w:bottom="142" w:left="1015" w:header="62" w:footer="845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F70BD" w14:textId="77777777" w:rsidR="0068140E" w:rsidRDefault="0068140E" w:rsidP="00C575FA">
      <w:pPr>
        <w:spacing w:after="0" w:line="240" w:lineRule="auto"/>
      </w:pPr>
      <w:r>
        <w:separator/>
      </w:r>
    </w:p>
  </w:endnote>
  <w:endnote w:type="continuationSeparator" w:id="0">
    <w:p w14:paraId="569D421A" w14:textId="77777777" w:rsidR="0068140E" w:rsidRDefault="0068140E" w:rsidP="00C57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10C3E" w14:textId="77777777" w:rsidR="0068140E" w:rsidRDefault="0068140E" w:rsidP="00C575FA">
      <w:pPr>
        <w:spacing w:after="0" w:line="240" w:lineRule="auto"/>
      </w:pPr>
      <w:r>
        <w:separator/>
      </w:r>
    </w:p>
  </w:footnote>
  <w:footnote w:type="continuationSeparator" w:id="0">
    <w:p w14:paraId="742AB783" w14:textId="77777777" w:rsidR="0068140E" w:rsidRDefault="0068140E" w:rsidP="00C57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1ED7E" w14:textId="77777777" w:rsidR="00EF4D87" w:rsidRDefault="00161329">
    <w:pPr>
      <w:pStyle w:val="Encabezado"/>
    </w:pPr>
    <w:r>
      <w:tab/>
    </w:r>
    <w:r>
      <w:tab/>
    </w:r>
    <w:r>
      <w:tab/>
    </w:r>
  </w:p>
  <w:p w14:paraId="5BA0BCA2" w14:textId="77777777" w:rsidR="00E74946" w:rsidRDefault="00161329" w:rsidP="008C6843">
    <w:pPr>
      <w:pStyle w:val="Encabezado"/>
      <w:tabs>
        <w:tab w:val="clear" w:pos="8504"/>
        <w:tab w:val="left" w:pos="8931"/>
      </w:tabs>
      <w:ind w:left="-284"/>
      <w:rPr>
        <w:rFonts w:ascii="Arial Black" w:hAnsi="Arial Black"/>
        <w:u w:val="single"/>
      </w:rPr>
    </w:pPr>
    <w:r>
      <w:tab/>
    </w:r>
    <w:r w:rsidR="008C6843">
      <w:rPr>
        <w:noProof/>
        <w:lang w:eastAsia="es-ES"/>
      </w:rPr>
      <w:drawing>
        <wp:inline distT="0" distB="0" distL="0" distR="0" wp14:anchorId="406EC9C8" wp14:editId="753FD7CB">
          <wp:extent cx="6742430" cy="702201"/>
          <wp:effectExtent l="19050" t="0" r="1270" b="0"/>
          <wp:docPr id="2" name="Imagen 1" descr="C:\Users\fj\Documents\FCDAS\PLANTILLAS\ENCABEZADOS\Encabezado horizontal-Texto Negro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j\Documents\FCDAS\PLANTILLAS\ENCABEZADOS\Encabezado horizontal-Texto Negro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7022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92377"/>
    <w:multiLevelType w:val="hybridMultilevel"/>
    <w:tmpl w:val="6E006298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3D56"/>
    <w:multiLevelType w:val="hybridMultilevel"/>
    <w:tmpl w:val="9B4880E8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JmuimaqVWg1oXpZNCuUvsfgvGwhoSSvW+m0OIUPLF+IryviNRmNT3YlFkrDiMeospRYzsdmf6laDrAlW0kAYRQ==" w:salt="oWodENA0KavO0hZwBzjGaQ=="/>
  <w:defaultTabStop w:val="708"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AC"/>
    <w:rsid w:val="0000428A"/>
    <w:rsid w:val="00005465"/>
    <w:rsid w:val="00005881"/>
    <w:rsid w:val="00006D63"/>
    <w:rsid w:val="0002776A"/>
    <w:rsid w:val="00027A1B"/>
    <w:rsid w:val="0006523F"/>
    <w:rsid w:val="000813C1"/>
    <w:rsid w:val="000912D9"/>
    <w:rsid w:val="00095368"/>
    <w:rsid w:val="000A3036"/>
    <w:rsid w:val="000C3C39"/>
    <w:rsid w:val="000D7E9F"/>
    <w:rsid w:val="00157DD6"/>
    <w:rsid w:val="00161329"/>
    <w:rsid w:val="00161EEA"/>
    <w:rsid w:val="00176101"/>
    <w:rsid w:val="001C6CEF"/>
    <w:rsid w:val="00212B1A"/>
    <w:rsid w:val="00216E0D"/>
    <w:rsid w:val="00231104"/>
    <w:rsid w:val="002502BB"/>
    <w:rsid w:val="00252BB2"/>
    <w:rsid w:val="00260E67"/>
    <w:rsid w:val="00276BD9"/>
    <w:rsid w:val="0028098F"/>
    <w:rsid w:val="00291B7B"/>
    <w:rsid w:val="002B4DEB"/>
    <w:rsid w:val="002C06DE"/>
    <w:rsid w:val="002D15A1"/>
    <w:rsid w:val="002F7C27"/>
    <w:rsid w:val="003102F1"/>
    <w:rsid w:val="00337833"/>
    <w:rsid w:val="00347AC0"/>
    <w:rsid w:val="00391E48"/>
    <w:rsid w:val="003E36DA"/>
    <w:rsid w:val="00415C96"/>
    <w:rsid w:val="00427FEC"/>
    <w:rsid w:val="00451DB2"/>
    <w:rsid w:val="004A0811"/>
    <w:rsid w:val="004A3F7C"/>
    <w:rsid w:val="004D21C0"/>
    <w:rsid w:val="004D4324"/>
    <w:rsid w:val="004E4A4F"/>
    <w:rsid w:val="004F1C2C"/>
    <w:rsid w:val="00500F96"/>
    <w:rsid w:val="005026D5"/>
    <w:rsid w:val="00504C81"/>
    <w:rsid w:val="00584E3A"/>
    <w:rsid w:val="0059056F"/>
    <w:rsid w:val="005A2A24"/>
    <w:rsid w:val="005C4971"/>
    <w:rsid w:val="005D5412"/>
    <w:rsid w:val="005E095C"/>
    <w:rsid w:val="00635029"/>
    <w:rsid w:val="00676C35"/>
    <w:rsid w:val="0068140E"/>
    <w:rsid w:val="00693FEE"/>
    <w:rsid w:val="006A0DF7"/>
    <w:rsid w:val="006A64E1"/>
    <w:rsid w:val="006B0BB1"/>
    <w:rsid w:val="006D1DC6"/>
    <w:rsid w:val="006D5A4A"/>
    <w:rsid w:val="00706316"/>
    <w:rsid w:val="007272A8"/>
    <w:rsid w:val="0079322D"/>
    <w:rsid w:val="00795132"/>
    <w:rsid w:val="007D1DEB"/>
    <w:rsid w:val="007E0F5F"/>
    <w:rsid w:val="007F6745"/>
    <w:rsid w:val="00801B1B"/>
    <w:rsid w:val="008414D6"/>
    <w:rsid w:val="00857857"/>
    <w:rsid w:val="00872FAC"/>
    <w:rsid w:val="0087514D"/>
    <w:rsid w:val="00875BCC"/>
    <w:rsid w:val="008A388A"/>
    <w:rsid w:val="008C6843"/>
    <w:rsid w:val="008F2147"/>
    <w:rsid w:val="00912962"/>
    <w:rsid w:val="00933AAB"/>
    <w:rsid w:val="00935D50"/>
    <w:rsid w:val="009453B0"/>
    <w:rsid w:val="00952AD1"/>
    <w:rsid w:val="009756CB"/>
    <w:rsid w:val="009911E1"/>
    <w:rsid w:val="009A22AD"/>
    <w:rsid w:val="009A6F2E"/>
    <w:rsid w:val="009C79AB"/>
    <w:rsid w:val="009E00BA"/>
    <w:rsid w:val="009E3CFC"/>
    <w:rsid w:val="00A7023E"/>
    <w:rsid w:val="00A728CD"/>
    <w:rsid w:val="00A72FAE"/>
    <w:rsid w:val="00A8062A"/>
    <w:rsid w:val="00AA1998"/>
    <w:rsid w:val="00AD022E"/>
    <w:rsid w:val="00AF3647"/>
    <w:rsid w:val="00B10029"/>
    <w:rsid w:val="00B1120F"/>
    <w:rsid w:val="00B1213F"/>
    <w:rsid w:val="00B255F7"/>
    <w:rsid w:val="00B74F4F"/>
    <w:rsid w:val="00B7745F"/>
    <w:rsid w:val="00B77DB3"/>
    <w:rsid w:val="00BA1113"/>
    <w:rsid w:val="00BD6FF9"/>
    <w:rsid w:val="00BE27C8"/>
    <w:rsid w:val="00C473FD"/>
    <w:rsid w:val="00C55A55"/>
    <w:rsid w:val="00C55BAE"/>
    <w:rsid w:val="00C575FA"/>
    <w:rsid w:val="00C71B8A"/>
    <w:rsid w:val="00C86D26"/>
    <w:rsid w:val="00CD36AD"/>
    <w:rsid w:val="00CD62CC"/>
    <w:rsid w:val="00CE3E92"/>
    <w:rsid w:val="00CE4B47"/>
    <w:rsid w:val="00D53D33"/>
    <w:rsid w:val="00D84614"/>
    <w:rsid w:val="00DA4D49"/>
    <w:rsid w:val="00DD57E0"/>
    <w:rsid w:val="00E049D7"/>
    <w:rsid w:val="00E07B80"/>
    <w:rsid w:val="00E11B2F"/>
    <w:rsid w:val="00E179D4"/>
    <w:rsid w:val="00E2644B"/>
    <w:rsid w:val="00E27E4A"/>
    <w:rsid w:val="00E61C8E"/>
    <w:rsid w:val="00E74946"/>
    <w:rsid w:val="00E75177"/>
    <w:rsid w:val="00E76563"/>
    <w:rsid w:val="00E803CC"/>
    <w:rsid w:val="00E867CE"/>
    <w:rsid w:val="00EA3E36"/>
    <w:rsid w:val="00EE2432"/>
    <w:rsid w:val="00EF0529"/>
    <w:rsid w:val="00EF4D87"/>
    <w:rsid w:val="00F00041"/>
    <w:rsid w:val="00F06C6B"/>
    <w:rsid w:val="00F308DA"/>
    <w:rsid w:val="00F4641F"/>
    <w:rsid w:val="00F60EA7"/>
    <w:rsid w:val="00F715C9"/>
    <w:rsid w:val="00F732EA"/>
    <w:rsid w:val="00F80D1F"/>
    <w:rsid w:val="00F93973"/>
    <w:rsid w:val="00FA23E0"/>
    <w:rsid w:val="00FA7587"/>
    <w:rsid w:val="00FC3FAE"/>
    <w:rsid w:val="00FD5114"/>
    <w:rsid w:val="00FE7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82A4E"/>
  <w15:docId w15:val="{87B081A4-A4BC-486F-829E-9985CE6E8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F2E"/>
  </w:style>
  <w:style w:type="paragraph" w:styleId="Ttulo6">
    <w:name w:val="heading 6"/>
    <w:basedOn w:val="Normal"/>
    <w:link w:val="Ttulo6Car"/>
    <w:uiPriority w:val="9"/>
    <w:qFormat/>
    <w:rsid w:val="0028098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6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644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57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75FA"/>
  </w:style>
  <w:style w:type="paragraph" w:styleId="Piedepgina">
    <w:name w:val="footer"/>
    <w:basedOn w:val="Normal"/>
    <w:link w:val="PiedepginaCar"/>
    <w:uiPriority w:val="99"/>
    <w:semiHidden/>
    <w:unhideWhenUsed/>
    <w:rsid w:val="00C575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575FA"/>
  </w:style>
  <w:style w:type="paragraph" w:styleId="Revisin">
    <w:name w:val="Revision"/>
    <w:hidden/>
    <w:uiPriority w:val="99"/>
    <w:semiHidden/>
    <w:rsid w:val="00C575F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473F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C6843"/>
    <w:rPr>
      <w:color w:val="808080"/>
    </w:rPr>
  </w:style>
  <w:style w:type="character" w:customStyle="1" w:styleId="Estilo1">
    <w:name w:val="Estilo1"/>
    <w:basedOn w:val="Fuentedeprrafopredeter"/>
    <w:uiPriority w:val="1"/>
    <w:rsid w:val="006D5A4A"/>
  </w:style>
  <w:style w:type="table" w:styleId="Tablaconcuadrcula">
    <w:name w:val="Table Grid"/>
    <w:basedOn w:val="Tablanormal"/>
    <w:uiPriority w:val="59"/>
    <w:rsid w:val="00280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basedOn w:val="Fuentedeprrafopredeter"/>
    <w:link w:val="Ttulo6"/>
    <w:uiPriority w:val="9"/>
    <w:rsid w:val="0028098F"/>
    <w:rPr>
      <w:rFonts w:ascii="Times New Roman" w:eastAsia="Times New Roman" w:hAnsi="Times New Roman" w:cs="Times New Roman"/>
      <w:b/>
      <w:bCs/>
      <w:sz w:val="15"/>
      <w:szCs w:val="15"/>
      <w:lang w:eastAsia="es-ES"/>
    </w:rPr>
  </w:style>
  <w:style w:type="character" w:styleId="Textoennegrita">
    <w:name w:val="Strong"/>
    <w:basedOn w:val="Fuentedeprrafopredeter"/>
    <w:uiPriority w:val="22"/>
    <w:qFormat/>
    <w:rsid w:val="002809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4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CDAS\Documents\FCDAS\COMPETICIONES\PESCA%20SUBMARINA\2022\Cpto.%20Auton.%20Individual%20-%202022\Hoja%20de%20Inscripcion%20-%20Cpto%20%20Pesca%20Indidivual%202022.dotx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F52AE-9247-429A-B09A-D451404CE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de Inscripcion - Cpto  Pesca Indidivual 2022.dotx</Template>
  <TotalTime>24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FCDAS</dc:creator>
  <cp:lastModifiedBy>FCDAS</cp:lastModifiedBy>
  <cp:revision>10</cp:revision>
  <dcterms:created xsi:type="dcterms:W3CDTF">2026-03-06T22:54:00Z</dcterms:created>
  <dcterms:modified xsi:type="dcterms:W3CDTF">2026-03-23T18:47:00Z</dcterms:modified>
</cp:coreProperties>
</file>